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1FEDC" w14:textId="77777777" w:rsidR="00E05C7D" w:rsidRPr="00E658C1" w:rsidRDefault="00B935F9" w:rsidP="00E658C1">
      <w:pPr>
        <w:pStyle w:val="10"/>
        <w:keepLines/>
        <w:pageBreakBefore w:val="0"/>
        <w:tabs>
          <w:tab w:val="left" w:pos="1276"/>
          <w:tab w:val="right" w:leader="dot" w:pos="9781"/>
        </w:tabs>
        <w:spacing w:before="120" w:after="120" w:line="276" w:lineRule="auto"/>
        <w:ind w:right="0"/>
        <w:jc w:val="center"/>
        <w:rPr>
          <w:rFonts w:ascii="Times New Roman" w:hAnsi="Times New Roman"/>
          <w:i/>
          <w:caps w:val="0"/>
          <w:snapToGrid/>
          <w:color w:val="auto"/>
          <w:kern w:val="28"/>
          <w:sz w:val="28"/>
          <w:szCs w:val="24"/>
        </w:rPr>
      </w:pPr>
      <w:r w:rsidRPr="00E658C1">
        <w:rPr>
          <w:rFonts w:ascii="Times New Roman" w:hAnsi="Times New Roman"/>
          <w:b/>
          <w:bCs/>
          <w:i/>
          <w:snapToGrid/>
          <w:color w:val="auto"/>
          <w:sz w:val="28"/>
          <w:szCs w:val="24"/>
        </w:rPr>
        <w:t>Расчет площади клапана для сброса избыточного давления.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5903"/>
        <w:gridCol w:w="1276"/>
        <w:gridCol w:w="2470"/>
        <w:gridCol w:w="2410"/>
        <w:gridCol w:w="1130"/>
        <w:gridCol w:w="4950"/>
      </w:tblGrid>
      <w:tr w:rsidR="00E658C1" w:rsidRPr="00E658C1" w14:paraId="6DEE0AC7" w14:textId="77777777" w:rsidTr="003C5496">
        <w:trPr>
          <w:trHeight w:val="567"/>
          <w:jc w:val="center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BB43E5" w14:textId="77777777" w:rsidR="00E658C1" w:rsidRPr="00E658C1" w:rsidRDefault="00E658C1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  <w:t>№</w:t>
            </w:r>
          </w:p>
        </w:tc>
        <w:tc>
          <w:tcPr>
            <w:tcW w:w="5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287956" w14:textId="77777777" w:rsidR="00E658C1" w:rsidRPr="00E658C1" w:rsidRDefault="00E658C1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  <w:t>Параметр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3CD94" w14:textId="77777777" w:rsidR="00E658C1" w:rsidRPr="00E658C1" w:rsidRDefault="00E658C1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  <w:t>Обозначение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B291D7" w14:textId="77777777" w:rsidR="00E658C1" w:rsidRPr="00EB791C" w:rsidRDefault="00E658C1" w:rsidP="00E658C1">
            <w:pPr>
              <w:spacing w:line="276" w:lineRule="auto"/>
              <w:ind w:left="-118" w:right="-125" w:firstLine="0"/>
              <w:jc w:val="center"/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</w:pPr>
            <w:r w:rsidRPr="00EB791C"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  <w:t>Направление 1.</w:t>
            </w:r>
          </w:p>
          <w:p w14:paraId="3891AE3C" w14:textId="442D3B5B" w:rsidR="00E658C1" w:rsidRPr="00EB791C" w:rsidRDefault="00E658C1" w:rsidP="001F1BFD">
            <w:pPr>
              <w:spacing w:line="276" w:lineRule="auto"/>
              <w:ind w:left="-118" w:right="-125" w:firstLine="0"/>
              <w:jc w:val="center"/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  <w:t xml:space="preserve">Серверная </w:t>
            </w:r>
            <w:r w:rsidR="001F1BFD"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6186D" w14:textId="77777777" w:rsidR="00E658C1" w:rsidRPr="00EB791C" w:rsidRDefault="00E658C1" w:rsidP="00E658C1">
            <w:pPr>
              <w:spacing w:line="276" w:lineRule="auto"/>
              <w:ind w:left="-118" w:right="-125" w:firstLine="0"/>
              <w:jc w:val="center"/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</w:pPr>
            <w:r w:rsidRPr="00EB791C"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  <w:t>Направление 1.</w:t>
            </w:r>
          </w:p>
          <w:p w14:paraId="7B73E543" w14:textId="6FE71766" w:rsidR="00E658C1" w:rsidRPr="00EB791C" w:rsidRDefault="00E658C1" w:rsidP="001F1BFD">
            <w:pPr>
              <w:spacing w:line="276" w:lineRule="auto"/>
              <w:ind w:left="-118" w:right="-125" w:firstLine="0"/>
              <w:jc w:val="center"/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  <w:t xml:space="preserve">Серверная </w:t>
            </w:r>
            <w:r w:rsidR="001F1BFD">
              <w:rPr>
                <w:rFonts w:ascii="Times New Roman" w:hAnsi="Times New Roman"/>
                <w:b/>
                <w:i/>
                <w:iCs/>
                <w:snapToGrid/>
                <w:color w:val="auto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2F291D" w14:textId="77777777" w:rsidR="00E658C1" w:rsidRPr="00E658C1" w:rsidRDefault="00E658C1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  <w:t>Единица измерения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8F50F" w14:textId="77777777" w:rsidR="00E658C1" w:rsidRPr="00E658C1" w:rsidRDefault="00E658C1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b/>
                <w:i/>
                <w:snapToGrid/>
                <w:color w:val="auto"/>
                <w:szCs w:val="24"/>
              </w:rPr>
              <w:t>Примечание</w:t>
            </w:r>
          </w:p>
        </w:tc>
      </w:tr>
      <w:tr w:rsidR="00ED5E96" w:rsidRPr="00E658C1" w14:paraId="5BF4FD3E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05553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</w:t>
            </w:r>
          </w:p>
        </w:tc>
        <w:tc>
          <w:tcPr>
            <w:tcW w:w="5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633AF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Суммарная площадь постоянно открытых проемов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994F1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  <w:t>Σ</w:t>
            </w:r>
            <w:r w:rsidRPr="00E658C1">
              <w:rPr>
                <w:rFonts w:ascii="Times New Roman" w:hAnsi="Times New Roman"/>
                <w:i/>
                <w:iCs/>
                <w:snapToGrid/>
                <w:color w:val="auto"/>
                <w:szCs w:val="24"/>
                <w:lang w:val="en-US"/>
              </w:rPr>
              <w:t>F</w:t>
            </w:r>
            <w:r w:rsidRPr="00E658C1"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  <w:t>н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3CF9F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0DA29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BE10B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м. кв.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50530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5BD4C615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4288F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4EB84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Масса ГОТВ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BDA33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  <w:t>Мг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EE005" w14:textId="77777777" w:rsidR="00ED5E96" w:rsidRPr="00E658C1" w:rsidRDefault="00100C1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</w:pPr>
            <w:r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505A4" w14:textId="77777777" w:rsidR="00ED5E96" w:rsidRPr="00E658C1" w:rsidRDefault="00E24982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</w:pPr>
            <w:r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  <w:t>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65F16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кг.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AA83B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12FAD550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00DFE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56E23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Коэффициент потери ГОС при 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F1CA5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A96F1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D93D1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C717F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AF44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6F3D2A7F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61F67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F74E2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Коэффициент запаса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3B9FF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358D0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2C9A0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DE374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BBB4B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32012749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44CE4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5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678F5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Коэффициент, учитывающий изменение давления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B1655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K3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4B815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6EB8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7459B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62CCB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 xml:space="preserve">для хладона, </w:t>
            </w:r>
            <w:proofErr w:type="spellStart"/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Novec</w:t>
            </w:r>
            <w:proofErr w:type="spellEnd"/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 xml:space="preserve"> 1230 - К3 = 1</w:t>
            </w:r>
          </w:p>
        </w:tc>
      </w:tr>
      <w:tr w:rsidR="00ED5E96" w:rsidRPr="00E658C1" w14:paraId="7F05706C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CF68E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6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B9A07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Время подачи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70BC82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noProof/>
                <w:snapToGrid/>
                <w:color w:val="auto"/>
                <w:szCs w:val="24"/>
              </w:rPr>
              <w:t>τ</w:t>
            </w:r>
            <w:r w:rsidRPr="00E658C1">
              <w:rPr>
                <w:rFonts w:ascii="Times New Roman" w:hAnsi="Times New Roman"/>
                <w:i/>
                <w:noProof/>
                <w:snapToGrid/>
                <w:color w:val="auto"/>
                <w:szCs w:val="24"/>
                <w:vertAlign w:val="subscript"/>
              </w:rPr>
              <w:t>под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CA961" w14:textId="77777777" w:rsidR="00ED5E96" w:rsidRPr="00100C16" w:rsidRDefault="00E24982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>
              <w:rPr>
                <w:rFonts w:ascii="Times New Roman" w:hAnsi="Times New Roman"/>
                <w:i/>
                <w:snapToGrid/>
                <w:color w:val="auto"/>
                <w:szCs w:val="24"/>
              </w:rPr>
              <w:t>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AEC7E" w14:textId="77777777" w:rsidR="00ED5E96" w:rsidRPr="00E658C1" w:rsidRDefault="00E24982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>
              <w:rPr>
                <w:rFonts w:ascii="Times New Roman" w:hAnsi="Times New Roman"/>
                <w:i/>
                <w:snapToGrid/>
                <w:color w:val="auto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F7A28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с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E4F4F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в соответствии с гидравлическим расчетом</w:t>
            </w:r>
          </w:p>
        </w:tc>
      </w:tr>
      <w:tr w:rsidR="00ED5E96" w:rsidRPr="00E658C1" w14:paraId="01F8B3C1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B6E090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7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1BB92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Плотность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159FEA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  <w:t>ρ</w:t>
            </w:r>
            <w:r w:rsidRPr="00E658C1">
              <w:rPr>
                <w:rFonts w:ascii="Times New Roman" w:hAnsi="Times New Roman"/>
                <w:i/>
                <w:iCs/>
                <w:noProof/>
                <w:snapToGrid/>
                <w:color w:val="auto"/>
                <w:szCs w:val="24"/>
                <w:vertAlign w:val="subscript"/>
              </w:rPr>
              <w:t>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49F9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1,292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C0813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1,292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EAA06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кг/м. куб.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DA250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6DE2BE97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49AA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8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EB517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Атмосферное давление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626D2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Ра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C1C9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0,101325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249B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0,101325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3B2E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МПа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401B8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1322E9B7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6A363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9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6E29C" w14:textId="77777777" w:rsidR="00ED5E96" w:rsidRPr="00E658C1" w:rsidRDefault="00ED5E96" w:rsidP="00596857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Предельно допустимое давление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045C0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proofErr w:type="spellStart"/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Рпр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90B0BE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0,003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92245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0,003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48237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МПа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0446F4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в соответствии с ГОСТ Р 12.3.047-98</w:t>
            </w:r>
          </w:p>
        </w:tc>
      </w:tr>
      <w:tr w:rsidR="00ED5E96" w:rsidRPr="00E658C1" w14:paraId="68D62747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CDA9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10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0B774E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Плотность ГОТВ с учетом высоты от уровня моря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EC9CA4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  <w:t>ρ</w:t>
            </w:r>
            <w:r w:rsidRPr="00E658C1">
              <w:rPr>
                <w:rFonts w:ascii="Times New Roman" w:hAnsi="Times New Roman"/>
                <w:i/>
                <w:iCs/>
                <w:noProof/>
                <w:snapToGrid/>
                <w:color w:val="auto"/>
                <w:szCs w:val="24"/>
                <w:vertAlign w:val="subscript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206F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13,836111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2CF5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13,836111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9BFC8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кг*м (-3)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F40D0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4E5091C0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DC613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4CDB2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Плотность паров ГОТВ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41D2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01667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812BB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37B4E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кг*м (-3)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BE4456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  <w:t xml:space="preserve">Для </w:t>
            </w:r>
            <w:proofErr w:type="spellStart"/>
            <w:r w:rsidRPr="00E658C1">
              <w:rPr>
                <w:rFonts w:ascii="Times New Roman" w:hAnsi="Times New Roman"/>
                <w:i/>
                <w:iCs/>
                <w:snapToGrid/>
                <w:color w:val="auto"/>
                <w:szCs w:val="24"/>
                <w:lang w:val="en-US"/>
              </w:rPr>
              <w:t>Novec</w:t>
            </w:r>
            <w:proofErr w:type="spellEnd"/>
            <w:r w:rsidRPr="00E658C1">
              <w:rPr>
                <w:rFonts w:ascii="Times New Roman" w:hAnsi="Times New Roman"/>
                <w:i/>
                <w:iCs/>
                <w:snapToGrid/>
                <w:color w:val="auto"/>
                <w:szCs w:val="24"/>
              </w:rPr>
              <w:t xml:space="preserve"> 1230. СП 5.13130.2009, Приложение Д.13.</w:t>
            </w:r>
          </w:p>
        </w:tc>
      </w:tr>
      <w:tr w:rsidR="00ED5E96" w:rsidRPr="00E658C1" w14:paraId="32A56726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F44BFE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40F90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Температура в защищаемом помещении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5DB4E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То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B30E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293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0DC05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293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5A98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631E8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54A46EE0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2FCCB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89F02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Температура минимальная в защищаемом помещении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8F076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proofErr w:type="spellStart"/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Тм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8DA587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3EA88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288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194FFA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E0B4E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398EAE81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E626A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524A95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Поправочный коэффициент, учитывающий высоту расположения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41A4F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721CEB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C4380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6876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6393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581B287A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96082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15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88264F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Площадь отверстий для сброса избыточного давления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25854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proofErr w:type="spellStart"/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Fc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7347C2" w14:textId="77777777" w:rsidR="00ED5E96" w:rsidRPr="00E658C1" w:rsidRDefault="00ED5E96" w:rsidP="00E24982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  <w:u w:val="single"/>
                <w:lang w:val="en-US"/>
              </w:rPr>
              <w:t>&gt;</w:t>
            </w: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 xml:space="preserve"> </w:t>
            </w:r>
            <w:r w:rsidR="00E24982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4D4FD" w14:textId="77777777" w:rsidR="00ED5E96" w:rsidRPr="00E658C1" w:rsidRDefault="00ED5E96" w:rsidP="00E24982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  <w:u w:val="single"/>
                <w:lang w:val="en-US"/>
              </w:rPr>
              <w:t>&gt;</w:t>
            </w: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 xml:space="preserve"> </w:t>
            </w:r>
            <w:r w:rsidR="00E24982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BBCE3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см. кв.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A152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если значение отрицательное, клапан не требуются</w:t>
            </w:r>
          </w:p>
        </w:tc>
      </w:tr>
      <w:tr w:rsidR="00ED5E96" w:rsidRPr="00E658C1" w14:paraId="36747896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CB4F3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16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6A5F2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Площадь одного сбросного клапана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8FC52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4B399" w14:textId="77777777" w:rsidR="00ED5E96" w:rsidRPr="00E658C1" w:rsidRDefault="00E24982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>
              <w:rPr>
                <w:rFonts w:ascii="Times New Roman" w:hAnsi="Times New Roman"/>
                <w:i/>
                <w:snapToGrid/>
                <w:color w:val="auto"/>
                <w:szCs w:val="24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ADE4E" w14:textId="77777777" w:rsidR="00ED5E96" w:rsidRPr="00E658C1" w:rsidRDefault="00E24982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>
              <w:rPr>
                <w:rFonts w:ascii="Times New Roman" w:hAnsi="Times New Roman"/>
                <w:i/>
                <w:snapToGrid/>
                <w:color w:val="auto"/>
                <w:szCs w:val="24"/>
              </w:rPr>
              <w:t>150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F3B91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см. кв.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CEC5C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  <w:tr w:rsidR="00ED5E96" w:rsidRPr="00E658C1" w14:paraId="2D5C1FBF" w14:textId="77777777" w:rsidTr="003C5496">
        <w:trPr>
          <w:trHeight w:val="454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2F34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17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C9E85" w14:textId="77777777" w:rsidR="00ED5E96" w:rsidRPr="00E658C1" w:rsidRDefault="00ED5E96" w:rsidP="00E658C1">
            <w:pPr>
              <w:spacing w:line="276" w:lineRule="auto"/>
              <w:ind w:left="0" w:right="0" w:firstLine="0"/>
              <w:jc w:val="left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Кол-во клапанов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A5471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66444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17027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84DED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  <w:proofErr w:type="spellStart"/>
            <w:r w:rsidRPr="00E658C1">
              <w:rPr>
                <w:rFonts w:ascii="Times New Roman" w:hAnsi="Times New Roman"/>
                <w:i/>
                <w:snapToGrid/>
                <w:color w:val="auto"/>
                <w:szCs w:val="24"/>
              </w:rPr>
              <w:t>шт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25B0F" w14:textId="77777777" w:rsidR="00ED5E96" w:rsidRPr="00E658C1" w:rsidRDefault="00ED5E96" w:rsidP="00E658C1">
            <w:pPr>
              <w:spacing w:line="276" w:lineRule="auto"/>
              <w:ind w:left="0" w:right="0" w:firstLine="0"/>
              <w:jc w:val="center"/>
              <w:rPr>
                <w:rFonts w:ascii="Times New Roman" w:hAnsi="Times New Roman"/>
                <w:i/>
                <w:snapToGrid/>
                <w:color w:val="auto"/>
                <w:szCs w:val="24"/>
              </w:rPr>
            </w:pPr>
          </w:p>
        </w:tc>
      </w:tr>
    </w:tbl>
    <w:p w14:paraId="423ABF4C" w14:textId="61DF9D8D" w:rsidR="0092364E" w:rsidRDefault="0092364E">
      <w:pPr>
        <w:spacing w:line="240" w:lineRule="auto"/>
        <w:ind w:left="0" w:right="0" w:firstLine="0"/>
        <w:jc w:val="left"/>
      </w:pPr>
    </w:p>
    <w:p w14:paraId="55D0BACC" w14:textId="77777777" w:rsidR="001A1771" w:rsidRPr="001A1771" w:rsidRDefault="001A1771" w:rsidP="001A1771"/>
    <w:sectPr w:rsidR="001A1771" w:rsidRPr="001A1771" w:rsidSect="00100C16">
      <w:headerReference w:type="default" r:id="rId8"/>
      <w:footerReference w:type="default" r:id="rId9"/>
      <w:headerReference w:type="first" r:id="rId10"/>
      <w:footerReference w:type="first" r:id="rId11"/>
      <w:pgSz w:w="23814" w:h="16840" w:orient="landscape" w:code="5003"/>
      <w:pgMar w:top="340" w:right="425" w:bottom="1285" w:left="1083" w:header="284" w:footer="129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E1BC8" w14:textId="77777777" w:rsidR="000043F8" w:rsidRDefault="000043F8">
      <w:r>
        <w:separator/>
      </w:r>
    </w:p>
  </w:endnote>
  <w:endnote w:type="continuationSeparator" w:id="0">
    <w:p w14:paraId="480DAAD6" w14:textId="77777777" w:rsidR="000043F8" w:rsidRDefault="0000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_4">
    <w:charset w:val="00"/>
    <w:family w:val="auto"/>
    <w:pitch w:val="variable"/>
    <w:sig w:usb0="00001A87" w:usb1="00000000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charset w:val="CC"/>
    <w:family w:val="auto"/>
    <w:pitch w:val="variable"/>
    <w:sig w:usb0="00000203" w:usb1="00000000" w:usb2="00000000" w:usb3="00000000" w:csb0="00000005" w:csb1="00000000"/>
  </w:font>
  <w:font w:name="GOST 2.304-81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1" w:type="dxa"/>
      <w:tblInd w:w="1202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570"/>
      <w:gridCol w:w="570"/>
      <w:gridCol w:w="570"/>
      <w:gridCol w:w="570"/>
      <w:gridCol w:w="855"/>
      <w:gridCol w:w="570"/>
      <w:gridCol w:w="6076"/>
      <w:gridCol w:w="620"/>
    </w:tblGrid>
    <w:tr w:rsidR="0092364E" w14:paraId="7CE991F8" w14:textId="77777777">
      <w:trPr>
        <w:cantSplit/>
        <w:trHeight w:hRule="exact" w:val="284"/>
      </w:trPr>
      <w:tc>
        <w:tcPr>
          <w:tcW w:w="570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14:paraId="1A338F18" w14:textId="77777777" w:rsidR="0092364E" w:rsidRDefault="0092364E">
          <w:pPr>
            <w:pStyle w:val="12"/>
          </w:pPr>
        </w:p>
      </w:tc>
      <w:tc>
        <w:tcPr>
          <w:tcW w:w="570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14:paraId="47054B7C" w14:textId="77777777" w:rsidR="0092364E" w:rsidRDefault="0092364E">
          <w:pPr>
            <w:pStyle w:val="12"/>
          </w:pPr>
        </w:p>
      </w:tc>
      <w:tc>
        <w:tcPr>
          <w:tcW w:w="570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14:paraId="312D9DA1" w14:textId="77777777" w:rsidR="0092364E" w:rsidRDefault="0092364E">
          <w:pPr>
            <w:pStyle w:val="12"/>
          </w:pPr>
        </w:p>
      </w:tc>
      <w:tc>
        <w:tcPr>
          <w:tcW w:w="570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14:paraId="3E04EB33" w14:textId="77777777" w:rsidR="0092364E" w:rsidRDefault="0092364E">
          <w:pPr>
            <w:pStyle w:val="12"/>
          </w:pPr>
        </w:p>
      </w:tc>
      <w:tc>
        <w:tcPr>
          <w:tcW w:w="855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14:paraId="5DBFE8D4" w14:textId="77777777" w:rsidR="0092364E" w:rsidRDefault="0092364E">
          <w:pPr>
            <w:pStyle w:val="12"/>
          </w:pPr>
        </w:p>
      </w:tc>
      <w:tc>
        <w:tcPr>
          <w:tcW w:w="570" w:type="dxa"/>
          <w:tcBorders>
            <w:top w:val="single" w:sz="18" w:space="0" w:color="auto"/>
            <w:left w:val="single" w:sz="18" w:space="0" w:color="auto"/>
            <w:bottom w:val="single" w:sz="8" w:space="0" w:color="auto"/>
            <w:right w:val="single" w:sz="18" w:space="0" w:color="auto"/>
          </w:tcBorders>
        </w:tcPr>
        <w:p w14:paraId="2653FD09" w14:textId="77777777" w:rsidR="0092364E" w:rsidRPr="0083742D" w:rsidRDefault="0092364E" w:rsidP="0083742D">
          <w:pPr>
            <w:spacing w:line="240" w:lineRule="auto"/>
            <w:ind w:left="0" w:right="851" w:firstLine="0"/>
            <w:jc w:val="right"/>
            <w:rPr>
              <w:rFonts w:ascii="GOST 2.304-81" w:hAnsi="GOST 2.304-81"/>
              <w:b/>
              <w:i/>
              <w:snapToGrid/>
              <w:color w:val="auto"/>
              <w:sz w:val="28"/>
              <w:szCs w:val="28"/>
            </w:rPr>
          </w:pPr>
        </w:p>
      </w:tc>
      <w:tc>
        <w:tcPr>
          <w:tcW w:w="6076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vAlign w:val="center"/>
        </w:tcPr>
        <w:p w14:paraId="7F1F0AF2" w14:textId="77777777" w:rsidR="0092364E" w:rsidRPr="0083742D" w:rsidRDefault="00ED5E96" w:rsidP="0083742D">
          <w:pPr>
            <w:spacing w:line="240" w:lineRule="auto"/>
            <w:ind w:left="0" w:right="851" w:firstLine="0"/>
            <w:jc w:val="right"/>
            <w:rPr>
              <w:rFonts w:ascii="GOST 2.304-81" w:hAnsi="GOST 2.304-81"/>
              <w:b/>
              <w:i/>
              <w:snapToGrid/>
              <w:color w:val="auto"/>
              <w:sz w:val="28"/>
              <w:szCs w:val="28"/>
            </w:rPr>
          </w:pPr>
          <w:r w:rsidRPr="00577FC5">
            <w:rPr>
              <w:rFonts w:ascii="Times New Roman" w:hAnsi="Times New Roman"/>
              <w:i/>
              <w:snapToGrid/>
              <w:color w:val="auto"/>
              <w:sz w:val="32"/>
              <w:szCs w:val="28"/>
            </w:rPr>
            <w:t>ПП19-040901-ГПТ-РР</w:t>
          </w:r>
          <w:r>
            <w:rPr>
              <w:rFonts w:ascii="Times New Roman" w:hAnsi="Times New Roman"/>
              <w:i/>
              <w:snapToGrid/>
              <w:color w:val="auto"/>
              <w:sz w:val="32"/>
              <w:szCs w:val="28"/>
            </w:rPr>
            <w:t>2</w:t>
          </w:r>
        </w:p>
      </w:tc>
      <w:tc>
        <w:tcPr>
          <w:tcW w:w="6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vAlign w:val="center"/>
        </w:tcPr>
        <w:p w14:paraId="64F3ED75" w14:textId="77777777" w:rsidR="0092364E" w:rsidRPr="00ED5E96" w:rsidRDefault="0092364E">
          <w:pPr>
            <w:pStyle w:val="12"/>
            <w:jc w:val="center"/>
            <w:rPr>
              <w:rFonts w:ascii="Times New Roman" w:hAnsi="Times New Roman"/>
              <w:i w:val="0"/>
              <w:sz w:val="20"/>
            </w:rPr>
          </w:pPr>
          <w:r w:rsidRPr="00ED5E96">
            <w:rPr>
              <w:rFonts w:ascii="Times New Roman" w:hAnsi="Times New Roman"/>
              <w:iCs/>
              <w:sz w:val="20"/>
            </w:rPr>
            <w:t>Лист</w:t>
          </w:r>
        </w:p>
      </w:tc>
    </w:tr>
    <w:tr w:rsidR="0092364E" w14:paraId="0174C60A" w14:textId="77777777" w:rsidTr="002A1175">
      <w:trPr>
        <w:cantSplit/>
        <w:trHeight w:hRule="exact" w:val="466"/>
      </w:trPr>
      <w:tc>
        <w:tcPr>
          <w:tcW w:w="570" w:type="dxa"/>
          <w:tcBorders>
            <w:top w:val="single" w:sz="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2791C996" w14:textId="77777777" w:rsidR="0092364E" w:rsidRDefault="0092364E">
          <w:pPr>
            <w:pStyle w:val="12"/>
          </w:pPr>
        </w:p>
      </w:tc>
      <w:tc>
        <w:tcPr>
          <w:tcW w:w="570" w:type="dxa"/>
          <w:tcBorders>
            <w:top w:val="single" w:sz="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1EEF47F3" w14:textId="77777777" w:rsidR="0092364E" w:rsidRDefault="0092364E">
          <w:pPr>
            <w:pStyle w:val="12"/>
          </w:pPr>
        </w:p>
      </w:tc>
      <w:tc>
        <w:tcPr>
          <w:tcW w:w="570" w:type="dxa"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5CA8018E" w14:textId="77777777" w:rsidR="0092364E" w:rsidRDefault="0092364E">
          <w:pPr>
            <w:pStyle w:val="12"/>
          </w:pPr>
        </w:p>
      </w:tc>
      <w:tc>
        <w:tcPr>
          <w:tcW w:w="570" w:type="dxa"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34507AFB" w14:textId="77777777" w:rsidR="0092364E" w:rsidRDefault="0092364E">
          <w:pPr>
            <w:pStyle w:val="12"/>
          </w:pPr>
        </w:p>
      </w:tc>
      <w:tc>
        <w:tcPr>
          <w:tcW w:w="855" w:type="dxa"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0E8AB339" w14:textId="77777777" w:rsidR="0092364E" w:rsidRDefault="0092364E">
          <w:pPr>
            <w:pStyle w:val="12"/>
          </w:pPr>
        </w:p>
      </w:tc>
      <w:tc>
        <w:tcPr>
          <w:tcW w:w="570" w:type="dxa"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7A0A427B" w14:textId="77777777" w:rsidR="0092364E" w:rsidRPr="0083742D" w:rsidRDefault="0092364E" w:rsidP="0083742D">
          <w:pPr>
            <w:spacing w:line="240" w:lineRule="auto"/>
            <w:ind w:left="0" w:right="851" w:firstLine="0"/>
            <w:jc w:val="right"/>
            <w:rPr>
              <w:rFonts w:ascii="GOST 2.304-81" w:hAnsi="GOST 2.304-81"/>
              <w:b/>
              <w:i/>
              <w:snapToGrid/>
              <w:color w:val="auto"/>
              <w:sz w:val="28"/>
              <w:szCs w:val="28"/>
            </w:rPr>
          </w:pPr>
        </w:p>
      </w:tc>
      <w:tc>
        <w:tcPr>
          <w:tcW w:w="6076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</w:tcPr>
        <w:p w14:paraId="76A57266" w14:textId="77777777" w:rsidR="0092364E" w:rsidRPr="0083742D" w:rsidRDefault="0092364E" w:rsidP="0083742D">
          <w:pPr>
            <w:spacing w:line="240" w:lineRule="auto"/>
            <w:ind w:left="0" w:right="851" w:firstLine="0"/>
            <w:jc w:val="right"/>
            <w:rPr>
              <w:rFonts w:ascii="GOST 2.304-81" w:hAnsi="GOST 2.304-81"/>
              <w:b/>
              <w:i/>
              <w:snapToGrid/>
              <w:color w:val="auto"/>
              <w:sz w:val="28"/>
              <w:szCs w:val="28"/>
            </w:rPr>
          </w:pPr>
        </w:p>
      </w:tc>
      <w:tc>
        <w:tcPr>
          <w:tcW w:w="620" w:type="dxa"/>
          <w:vMerge w:val="restart"/>
          <w:tcBorders>
            <w:top w:val="single" w:sz="18" w:space="0" w:color="auto"/>
            <w:left w:val="single" w:sz="18" w:space="0" w:color="auto"/>
            <w:right w:val="nil"/>
          </w:tcBorders>
          <w:vAlign w:val="center"/>
        </w:tcPr>
        <w:p w14:paraId="4422ADDD" w14:textId="051F808E" w:rsidR="0092364E" w:rsidRPr="00ED5E96" w:rsidRDefault="0092364E" w:rsidP="002A1175">
          <w:pPr>
            <w:pStyle w:val="12"/>
            <w:jc w:val="center"/>
            <w:rPr>
              <w:rFonts w:ascii="Times New Roman" w:hAnsi="Times New Roman"/>
              <w:sz w:val="24"/>
            </w:rPr>
          </w:pPr>
          <w:r w:rsidRPr="00ED5E96">
            <w:rPr>
              <w:rFonts w:ascii="Times New Roman" w:hAnsi="Times New Roman"/>
              <w:iCs/>
              <w:sz w:val="24"/>
            </w:rPr>
            <w:fldChar w:fldCharType="begin"/>
          </w:r>
          <w:r w:rsidRPr="00ED5E96">
            <w:rPr>
              <w:rFonts w:ascii="Times New Roman" w:hAnsi="Times New Roman"/>
              <w:iCs/>
              <w:sz w:val="24"/>
            </w:rPr>
            <w:instrText xml:space="preserve"> Page </w:instrText>
          </w:r>
          <w:r w:rsidRPr="00ED5E96">
            <w:rPr>
              <w:rFonts w:ascii="Times New Roman" w:hAnsi="Times New Roman"/>
              <w:iCs/>
              <w:sz w:val="24"/>
            </w:rPr>
            <w:fldChar w:fldCharType="separate"/>
          </w:r>
          <w:r w:rsidR="008F73AA">
            <w:rPr>
              <w:rFonts w:ascii="Times New Roman" w:hAnsi="Times New Roman"/>
              <w:iCs/>
              <w:noProof/>
              <w:sz w:val="24"/>
            </w:rPr>
            <w:t>2</w:t>
          </w:r>
          <w:r w:rsidRPr="00ED5E96">
            <w:rPr>
              <w:rFonts w:ascii="Times New Roman" w:hAnsi="Times New Roman"/>
              <w:iCs/>
              <w:sz w:val="24"/>
            </w:rPr>
            <w:fldChar w:fldCharType="end"/>
          </w:r>
        </w:p>
      </w:tc>
    </w:tr>
    <w:tr w:rsidR="0092364E" w14:paraId="7F3192E1" w14:textId="77777777">
      <w:trPr>
        <w:cantSplit/>
        <w:trHeight w:hRule="exact" w:val="284"/>
      </w:trPr>
      <w:tc>
        <w:tcPr>
          <w:tcW w:w="570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77DE1D6F" w14:textId="77777777" w:rsidR="0092364E" w:rsidRPr="00ED5E96" w:rsidRDefault="0092364E">
          <w:pPr>
            <w:pStyle w:val="12"/>
            <w:jc w:val="center"/>
            <w:rPr>
              <w:rFonts w:ascii="Times New Roman" w:hAnsi="Times New Roman"/>
              <w:iCs/>
              <w:szCs w:val="22"/>
            </w:rPr>
          </w:pPr>
          <w:r w:rsidRPr="00ED5E96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4BD3849" wp14:editId="6A24F759">
                    <wp:simplePos x="0" y="0"/>
                    <wp:positionH relativeFrom="page">
                      <wp:posOffset>476250</wp:posOffset>
                    </wp:positionH>
                    <wp:positionV relativeFrom="page">
                      <wp:posOffset>7524115</wp:posOffset>
                    </wp:positionV>
                    <wp:extent cx="407670" cy="3047365"/>
                    <wp:effectExtent l="0" t="0" r="11430" b="19685"/>
                    <wp:wrapNone/>
                    <wp:docPr id="4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7670" cy="3047365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0C6647B" id="Rectangle 7" o:spid="_x0000_s1026" style="position:absolute;margin-left:37.5pt;margin-top:592.45pt;width:32.1pt;height:239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" filled="f" strokeweight="1.75pt">
                    <w10:wrap anchorx="page" anchory="page"/>
                  </v:rect>
                </w:pict>
              </mc:Fallback>
            </mc:AlternateContent>
          </w:r>
          <w:r w:rsidRPr="00ED5E96"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45952" behindDoc="0" locked="0" layoutInCell="1" allowOverlap="1" wp14:anchorId="27320DB3" wp14:editId="46446318">
                    <wp:simplePos x="0" y="0"/>
                    <wp:positionH relativeFrom="page">
                      <wp:posOffset>476250</wp:posOffset>
                    </wp:positionH>
                    <wp:positionV relativeFrom="page">
                      <wp:posOffset>7524115</wp:posOffset>
                    </wp:positionV>
                    <wp:extent cx="407670" cy="3047365"/>
                    <wp:effectExtent l="0" t="0" r="11430" b="19685"/>
                    <wp:wrapNone/>
                    <wp:docPr id="384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7670" cy="3047365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CC7352" id="Rectangle 7" o:spid="_x0000_s1026" style="position:absolute;margin-left:37.5pt;margin-top:592.45pt;width:32.1pt;height:239.9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" filled="f" strokeweight="1.75pt">
                    <w10:wrap anchorx="page" anchory="page"/>
                  </v:rect>
                </w:pict>
              </mc:Fallback>
            </mc:AlternateContent>
          </w:r>
          <w:r w:rsidRPr="00ED5E96">
            <w:rPr>
              <w:rFonts w:ascii="Times New Roman" w:hAnsi="Times New Roman"/>
              <w:iCs/>
              <w:szCs w:val="22"/>
            </w:rPr>
            <w:t>Изм.</w:t>
          </w:r>
        </w:p>
      </w:tc>
      <w:tc>
        <w:tcPr>
          <w:tcW w:w="570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1F1C272F" w14:textId="77777777" w:rsidR="0092364E" w:rsidRPr="00ED5E96" w:rsidRDefault="0092364E">
          <w:pPr>
            <w:pStyle w:val="12"/>
            <w:jc w:val="center"/>
            <w:rPr>
              <w:rFonts w:ascii="Times New Roman" w:hAnsi="Times New Roman"/>
              <w:iCs/>
              <w:szCs w:val="22"/>
            </w:rPr>
          </w:pPr>
          <w:proofErr w:type="spellStart"/>
          <w:r w:rsidRPr="00ED5E96">
            <w:rPr>
              <w:rFonts w:ascii="Times New Roman" w:hAnsi="Times New Roman"/>
              <w:iCs/>
              <w:szCs w:val="22"/>
            </w:rPr>
            <w:t>Кол.уч</w:t>
          </w:r>
          <w:proofErr w:type="spellEnd"/>
          <w:r w:rsidRPr="00ED5E96">
            <w:rPr>
              <w:rFonts w:ascii="Times New Roman" w:hAnsi="Times New Roman"/>
              <w:iCs/>
              <w:szCs w:val="22"/>
            </w:rPr>
            <w:t>.</w:t>
          </w:r>
        </w:p>
      </w:tc>
      <w:tc>
        <w:tcPr>
          <w:tcW w:w="570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1617FED5" w14:textId="77777777" w:rsidR="0092364E" w:rsidRPr="00ED5E96" w:rsidRDefault="0092364E">
          <w:pPr>
            <w:pStyle w:val="12"/>
            <w:jc w:val="center"/>
            <w:rPr>
              <w:rFonts w:ascii="Times New Roman" w:hAnsi="Times New Roman"/>
              <w:iCs/>
              <w:szCs w:val="22"/>
            </w:rPr>
          </w:pPr>
          <w:r w:rsidRPr="00ED5E96">
            <w:rPr>
              <w:rFonts w:ascii="Times New Roman" w:hAnsi="Times New Roman"/>
              <w:iCs/>
              <w:szCs w:val="22"/>
            </w:rPr>
            <w:t>Лист</w:t>
          </w:r>
        </w:p>
      </w:tc>
      <w:tc>
        <w:tcPr>
          <w:tcW w:w="570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3197F32B" w14:textId="77777777" w:rsidR="0092364E" w:rsidRPr="00ED5E96" w:rsidRDefault="0092364E">
          <w:pPr>
            <w:pStyle w:val="12"/>
            <w:jc w:val="center"/>
            <w:rPr>
              <w:rFonts w:ascii="Times New Roman" w:hAnsi="Times New Roman"/>
              <w:iCs/>
              <w:szCs w:val="22"/>
            </w:rPr>
          </w:pPr>
          <w:r w:rsidRPr="00ED5E96">
            <w:rPr>
              <w:rFonts w:ascii="Times New Roman" w:hAnsi="Times New Roman"/>
              <w:iCs/>
              <w:szCs w:val="22"/>
            </w:rPr>
            <w:t>№ док.</w:t>
          </w:r>
        </w:p>
      </w:tc>
      <w:tc>
        <w:tcPr>
          <w:tcW w:w="855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2D587E88" w14:textId="77777777" w:rsidR="0092364E" w:rsidRPr="00ED5E96" w:rsidRDefault="0092364E">
          <w:pPr>
            <w:pStyle w:val="12"/>
            <w:jc w:val="center"/>
            <w:rPr>
              <w:rFonts w:ascii="Times New Roman" w:hAnsi="Times New Roman"/>
              <w:iCs/>
              <w:szCs w:val="22"/>
            </w:rPr>
          </w:pPr>
          <w:r w:rsidRPr="00ED5E96">
            <w:rPr>
              <w:rFonts w:ascii="Times New Roman" w:hAnsi="Times New Roman"/>
              <w:iCs/>
              <w:szCs w:val="22"/>
            </w:rPr>
            <w:t>Подпись</w:t>
          </w:r>
        </w:p>
      </w:tc>
      <w:tc>
        <w:tcPr>
          <w:tcW w:w="570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36FAECF1" w14:textId="77777777" w:rsidR="0092364E" w:rsidRPr="00ED5E96" w:rsidRDefault="0092364E">
          <w:pPr>
            <w:pStyle w:val="12"/>
            <w:jc w:val="center"/>
            <w:rPr>
              <w:rFonts w:ascii="Times New Roman" w:hAnsi="Times New Roman"/>
              <w:iCs/>
              <w:szCs w:val="22"/>
            </w:rPr>
          </w:pPr>
          <w:r w:rsidRPr="00ED5E96">
            <w:rPr>
              <w:rFonts w:ascii="Times New Roman" w:hAnsi="Times New Roman"/>
              <w:iCs/>
              <w:szCs w:val="22"/>
            </w:rPr>
            <w:t>Дата</w:t>
          </w:r>
        </w:p>
      </w:tc>
      <w:tc>
        <w:tcPr>
          <w:tcW w:w="6076" w:type="dxa"/>
          <w:vMerge/>
          <w:tcBorders>
            <w:top w:val="single" w:sz="18" w:space="0" w:color="auto"/>
            <w:left w:val="single" w:sz="18" w:space="0" w:color="auto"/>
            <w:bottom w:val="nil"/>
            <w:right w:val="nil"/>
          </w:tcBorders>
        </w:tcPr>
        <w:p w14:paraId="5360A29B" w14:textId="77777777" w:rsidR="0092364E" w:rsidRDefault="0092364E">
          <w:pPr>
            <w:pStyle w:val="12"/>
          </w:pPr>
        </w:p>
      </w:tc>
      <w:tc>
        <w:tcPr>
          <w:tcW w:w="620" w:type="dxa"/>
          <w:vMerge/>
          <w:tcBorders>
            <w:left w:val="single" w:sz="18" w:space="0" w:color="auto"/>
            <w:bottom w:val="nil"/>
            <w:right w:val="nil"/>
          </w:tcBorders>
        </w:tcPr>
        <w:p w14:paraId="3D4AF1F8" w14:textId="77777777" w:rsidR="0092364E" w:rsidRDefault="0092364E">
          <w:pPr>
            <w:pStyle w:val="12"/>
          </w:pPr>
        </w:p>
      </w:tc>
    </w:tr>
  </w:tbl>
  <w:p w14:paraId="2BDCAF23" w14:textId="77777777" w:rsidR="0092364E" w:rsidRDefault="0092364E">
    <w:pPr>
      <w:pStyle w:val="ab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7" w:type="dxa"/>
      <w:tblInd w:w="120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70"/>
      <w:gridCol w:w="570"/>
      <w:gridCol w:w="570"/>
      <w:gridCol w:w="570"/>
      <w:gridCol w:w="855"/>
      <w:gridCol w:w="570"/>
      <w:gridCol w:w="3969"/>
      <w:gridCol w:w="826"/>
      <w:gridCol w:w="851"/>
      <w:gridCol w:w="1066"/>
    </w:tblGrid>
    <w:tr w:rsidR="0092364E" w:rsidRPr="00823D7B" w14:paraId="42499236" w14:textId="77777777" w:rsidTr="00363004">
      <w:trPr>
        <w:cantSplit/>
        <w:trHeight w:hRule="exact" w:val="284"/>
      </w:trPr>
      <w:tc>
        <w:tcPr>
          <w:tcW w:w="570" w:type="dxa"/>
          <w:tcBorders>
            <w:bottom w:val="single" w:sz="4" w:space="0" w:color="auto"/>
          </w:tcBorders>
          <w:vAlign w:val="center"/>
        </w:tcPr>
        <w:p w14:paraId="108371D6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5CB80C76" wp14:editId="1BC2EE86">
                    <wp:simplePos x="0" y="0"/>
                    <wp:positionH relativeFrom="page">
                      <wp:posOffset>-7945120</wp:posOffset>
                    </wp:positionH>
                    <wp:positionV relativeFrom="page">
                      <wp:posOffset>-1133475</wp:posOffset>
                    </wp:positionV>
                    <wp:extent cx="0" cy="3072765"/>
                    <wp:effectExtent l="0" t="0" r="19050" b="13335"/>
                    <wp:wrapNone/>
                    <wp:docPr id="357" name="Lin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072765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FD1C96A" id="Line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25.6pt,-89.25pt" to="-625.6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" strokeweight="1.75pt">
                    <w10:wrap anchorx="page" anchory="page"/>
                  </v:line>
                </w:pict>
              </mc:Fallback>
            </mc:AlternateContent>
          </w: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2045547C" wp14:editId="1EC6EFAB">
                    <wp:simplePos x="0" y="0"/>
                    <wp:positionH relativeFrom="page">
                      <wp:posOffset>-7769225</wp:posOffset>
                    </wp:positionH>
                    <wp:positionV relativeFrom="page">
                      <wp:posOffset>-1133475</wp:posOffset>
                    </wp:positionV>
                    <wp:extent cx="0" cy="3059430"/>
                    <wp:effectExtent l="0" t="0" r="19050" b="26670"/>
                    <wp:wrapNone/>
                    <wp:docPr id="342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0594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5F979CC" id="Line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11.75pt,-89.25pt" to="-611.75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Va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" strokeweight="1.5pt">
                    <w10:wrap anchorx="page" anchory="page"/>
                  </v:line>
                </w:pict>
              </mc:Fallback>
            </mc:AlternateContent>
          </w: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0E525B2" wp14:editId="01E40ECF">
                    <wp:simplePos x="0" y="0"/>
                    <wp:positionH relativeFrom="page">
                      <wp:posOffset>-8057515</wp:posOffset>
                    </wp:positionH>
                    <wp:positionV relativeFrom="page">
                      <wp:posOffset>-1144270</wp:posOffset>
                    </wp:positionV>
                    <wp:extent cx="535940" cy="0"/>
                    <wp:effectExtent l="0" t="0" r="16510" b="19050"/>
                    <wp:wrapNone/>
                    <wp:docPr id="354" name="Lin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35940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D075477" id="Line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34.45pt,-90.1pt" to="-592.25pt,-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QtFA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" strokeweight="1.75pt">
                    <w10:wrap anchorx="page" anchory="page"/>
                  </v:line>
                </w:pict>
              </mc:Fallback>
            </mc:AlternateContent>
          </w: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2518D951" wp14:editId="4555C228">
                    <wp:simplePos x="0" y="0"/>
                    <wp:positionH relativeFrom="page">
                      <wp:posOffset>-7944485</wp:posOffset>
                    </wp:positionH>
                    <wp:positionV relativeFrom="page">
                      <wp:posOffset>-84455</wp:posOffset>
                    </wp:positionV>
                    <wp:extent cx="413385" cy="0"/>
                    <wp:effectExtent l="0" t="0" r="24765" b="19050"/>
                    <wp:wrapNone/>
                    <wp:docPr id="335" name="Lin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1338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4319302" id="Line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25.55pt,-6.65pt" to="-593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OV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" strokeweight="1.5pt"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570" w:type="dxa"/>
          <w:tcBorders>
            <w:bottom w:val="single" w:sz="4" w:space="0" w:color="auto"/>
          </w:tcBorders>
          <w:vAlign w:val="center"/>
        </w:tcPr>
        <w:p w14:paraId="1DB2E39B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bottom w:val="single" w:sz="4" w:space="0" w:color="auto"/>
          </w:tcBorders>
          <w:vAlign w:val="center"/>
        </w:tcPr>
        <w:p w14:paraId="72D26202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bottom w:val="single" w:sz="4" w:space="0" w:color="auto"/>
          </w:tcBorders>
          <w:vAlign w:val="center"/>
        </w:tcPr>
        <w:p w14:paraId="0C06E97B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855" w:type="dxa"/>
          <w:tcBorders>
            <w:bottom w:val="single" w:sz="4" w:space="0" w:color="auto"/>
          </w:tcBorders>
          <w:vAlign w:val="center"/>
        </w:tcPr>
        <w:p w14:paraId="0037C5D1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bottom w:val="single" w:sz="4" w:space="0" w:color="auto"/>
          </w:tcBorders>
          <w:vAlign w:val="center"/>
        </w:tcPr>
        <w:p w14:paraId="76AC83E4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6712" w:type="dxa"/>
          <w:gridSpan w:val="4"/>
          <w:vMerge w:val="restart"/>
          <w:tcBorders>
            <w:right w:val="nil"/>
          </w:tcBorders>
          <w:vAlign w:val="center"/>
        </w:tcPr>
        <w:p w14:paraId="534CBF09" w14:textId="3009B179" w:rsidR="0092364E" w:rsidRPr="00C314EB" w:rsidRDefault="008F73AA" w:rsidP="00ED5E96">
          <w:pPr>
            <w:spacing w:line="240" w:lineRule="auto"/>
            <w:ind w:left="0" w:right="-34" w:firstLine="0"/>
            <w:jc w:val="center"/>
            <w:rPr>
              <w:rFonts w:ascii="Times New Roman" w:hAnsi="Times New Roman"/>
              <w:i/>
              <w:szCs w:val="32"/>
            </w:rPr>
          </w:pPr>
          <w:r w:rsidRPr="008F73AA">
            <w:rPr>
              <w:rFonts w:ascii="Times New Roman" w:hAnsi="Times New Roman"/>
              <w:i/>
              <w:snapToGrid/>
              <w:color w:val="auto"/>
              <w:sz w:val="32"/>
              <w:szCs w:val="28"/>
            </w:rPr>
            <w:t>??</w:t>
          </w:r>
          <w:r>
            <w:rPr>
              <w:rFonts w:ascii="Times New Roman" w:hAnsi="Times New Roman"/>
              <w:i/>
              <w:snapToGrid/>
              <w:color w:val="auto"/>
              <w:sz w:val="32"/>
              <w:szCs w:val="28"/>
              <w:lang w:val="en-US"/>
            </w:rPr>
            <w:t>?</w:t>
          </w:r>
          <w:r w:rsidR="001A1771" w:rsidRPr="00577FC5">
            <w:rPr>
              <w:rFonts w:ascii="Times New Roman" w:hAnsi="Times New Roman"/>
              <w:i/>
              <w:snapToGrid/>
              <w:color w:val="auto"/>
              <w:sz w:val="32"/>
              <w:szCs w:val="28"/>
            </w:rPr>
            <w:t xml:space="preserve"> </w:t>
          </w:r>
          <w:r w:rsidR="00ED5E96" w:rsidRPr="00577FC5">
            <w:rPr>
              <w:rFonts w:ascii="Times New Roman" w:hAnsi="Times New Roman"/>
              <w:i/>
              <w:snapToGrid/>
              <w:color w:val="auto"/>
              <w:sz w:val="32"/>
              <w:szCs w:val="28"/>
            </w:rPr>
            <w:t>-РР</w:t>
          </w:r>
          <w:r w:rsidR="00ED5E96">
            <w:rPr>
              <w:rFonts w:ascii="Times New Roman" w:hAnsi="Times New Roman"/>
              <w:i/>
              <w:snapToGrid/>
              <w:color w:val="auto"/>
              <w:sz w:val="32"/>
              <w:szCs w:val="28"/>
            </w:rPr>
            <w:t>2</w:t>
          </w:r>
        </w:p>
      </w:tc>
    </w:tr>
    <w:tr w:rsidR="0092364E" w:rsidRPr="00823D7B" w14:paraId="4769D8A4" w14:textId="77777777" w:rsidTr="00363004">
      <w:trPr>
        <w:cantSplit/>
        <w:trHeight w:hRule="exact" w:val="284"/>
      </w:trPr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B7B0892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A04928B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C76BF9A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2A1605E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85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3FAE5DE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B5148E5" w14:textId="77777777" w:rsidR="0092364E" w:rsidRPr="004A785C" w:rsidRDefault="0092364E" w:rsidP="00386296">
          <w:pPr>
            <w:pStyle w:val="12"/>
            <w:rPr>
              <w:rFonts w:ascii="GOST 2.304-81" w:hAnsi="GOST 2.304-81"/>
            </w:rPr>
          </w:pPr>
        </w:p>
      </w:tc>
      <w:tc>
        <w:tcPr>
          <w:tcW w:w="6712" w:type="dxa"/>
          <w:gridSpan w:val="4"/>
          <w:vMerge/>
          <w:tcBorders>
            <w:right w:val="nil"/>
          </w:tcBorders>
          <w:vAlign w:val="center"/>
        </w:tcPr>
        <w:p w14:paraId="38664B77" w14:textId="77777777" w:rsidR="0092364E" w:rsidRPr="00823D7B" w:rsidRDefault="0092364E" w:rsidP="00386296">
          <w:pPr>
            <w:pStyle w:val="12"/>
            <w:rPr>
              <w:rFonts w:ascii="Times New Roman" w:hAnsi="Times New Roman"/>
              <w:i w:val="0"/>
            </w:rPr>
          </w:pPr>
        </w:p>
      </w:tc>
    </w:tr>
    <w:tr w:rsidR="00ED5E96" w:rsidRPr="00823D7B" w14:paraId="7301F390" w14:textId="77777777" w:rsidTr="00363004">
      <w:trPr>
        <w:cantSplit/>
        <w:trHeight w:hRule="exact" w:val="284"/>
      </w:trPr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2A8DF33" w14:textId="77777777" w:rsidR="00ED5E96" w:rsidRPr="004A785C" w:rsidRDefault="00ED5E96" w:rsidP="00ED5E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3877646" w14:textId="77777777" w:rsidR="00ED5E96" w:rsidRPr="004A785C" w:rsidRDefault="00ED5E96" w:rsidP="00ED5E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ED157F5" w14:textId="77777777" w:rsidR="00ED5E96" w:rsidRPr="004A785C" w:rsidRDefault="00ED5E96" w:rsidP="00ED5E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0284DDD" w14:textId="77777777" w:rsidR="00ED5E96" w:rsidRPr="004A785C" w:rsidRDefault="00ED5E96" w:rsidP="00ED5E96">
          <w:pPr>
            <w:pStyle w:val="12"/>
            <w:rPr>
              <w:rFonts w:ascii="GOST 2.304-81" w:hAnsi="GOST 2.304-81"/>
            </w:rPr>
          </w:pPr>
        </w:p>
      </w:tc>
      <w:tc>
        <w:tcPr>
          <w:tcW w:w="85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53FD46D" w14:textId="77777777" w:rsidR="00ED5E96" w:rsidRPr="004A785C" w:rsidRDefault="00ED5E96" w:rsidP="00ED5E96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CC53BD4" w14:textId="77777777" w:rsidR="00ED5E96" w:rsidRPr="004A785C" w:rsidRDefault="00ED5E96" w:rsidP="00ED5E96">
          <w:pPr>
            <w:pStyle w:val="12"/>
            <w:rPr>
              <w:rFonts w:ascii="GOST 2.304-81" w:hAnsi="GOST 2.304-81"/>
            </w:rPr>
          </w:pPr>
        </w:p>
      </w:tc>
      <w:tc>
        <w:tcPr>
          <w:tcW w:w="6712" w:type="dxa"/>
          <w:gridSpan w:val="4"/>
          <w:vMerge w:val="restart"/>
          <w:tcBorders>
            <w:right w:val="nil"/>
          </w:tcBorders>
          <w:vAlign w:val="center"/>
        </w:tcPr>
        <w:p w14:paraId="759512DF" w14:textId="484AE8FE" w:rsidR="00ED5E96" w:rsidRPr="00577FC5" w:rsidRDefault="00ED5E96" w:rsidP="00ED5E96">
          <w:pPr>
            <w:spacing w:line="240" w:lineRule="auto"/>
            <w:ind w:left="0" w:right="-34" w:firstLine="17"/>
            <w:jc w:val="center"/>
            <w:rPr>
              <w:rFonts w:ascii="Times New Roman" w:hAnsi="Times New Roman"/>
              <w:i/>
              <w:iCs/>
              <w:snapToGrid/>
              <w:color w:val="auto"/>
              <w:sz w:val="20"/>
              <w:szCs w:val="24"/>
            </w:rPr>
          </w:pPr>
        </w:p>
      </w:tc>
    </w:tr>
    <w:tr w:rsidR="0092364E" w:rsidRPr="00823D7B" w14:paraId="03C061D2" w14:textId="77777777" w:rsidTr="00363004">
      <w:trPr>
        <w:cantSplit/>
        <w:trHeight w:hRule="exact" w:val="284"/>
      </w:trPr>
      <w:tc>
        <w:tcPr>
          <w:tcW w:w="570" w:type="dxa"/>
          <w:tcBorders>
            <w:top w:val="single" w:sz="4" w:space="0" w:color="auto"/>
          </w:tcBorders>
          <w:vAlign w:val="center"/>
        </w:tcPr>
        <w:p w14:paraId="2CE9D393" w14:textId="77777777" w:rsidR="0092364E" w:rsidRPr="004A785C" w:rsidRDefault="0092364E" w:rsidP="004A785C">
          <w:pPr>
            <w:pStyle w:val="12"/>
            <w:ind w:left="-68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</w:tcBorders>
          <w:vAlign w:val="center"/>
        </w:tcPr>
        <w:p w14:paraId="21667669" w14:textId="77777777" w:rsidR="0092364E" w:rsidRPr="004A785C" w:rsidRDefault="0092364E" w:rsidP="004A785C">
          <w:pPr>
            <w:pStyle w:val="12"/>
            <w:ind w:left="-68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</w:tcBorders>
          <w:vAlign w:val="center"/>
        </w:tcPr>
        <w:p w14:paraId="72D962F9" w14:textId="77777777" w:rsidR="0092364E" w:rsidRPr="004A785C" w:rsidRDefault="0092364E" w:rsidP="004A785C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</w:tcBorders>
          <w:vAlign w:val="center"/>
        </w:tcPr>
        <w:p w14:paraId="18B6D994" w14:textId="77777777" w:rsidR="0092364E" w:rsidRPr="004A785C" w:rsidRDefault="0092364E" w:rsidP="004A785C">
          <w:pPr>
            <w:pStyle w:val="12"/>
            <w:rPr>
              <w:rFonts w:ascii="GOST 2.304-81" w:hAnsi="GOST 2.304-81"/>
            </w:rPr>
          </w:pPr>
        </w:p>
      </w:tc>
      <w:tc>
        <w:tcPr>
          <w:tcW w:w="855" w:type="dxa"/>
          <w:tcBorders>
            <w:top w:val="single" w:sz="4" w:space="0" w:color="auto"/>
          </w:tcBorders>
          <w:vAlign w:val="center"/>
        </w:tcPr>
        <w:p w14:paraId="39C5C4A1" w14:textId="77777777" w:rsidR="0092364E" w:rsidRPr="004A785C" w:rsidRDefault="0092364E" w:rsidP="004A785C">
          <w:pPr>
            <w:pStyle w:val="12"/>
            <w:rPr>
              <w:rFonts w:ascii="GOST 2.304-81" w:hAnsi="GOST 2.304-81"/>
            </w:rPr>
          </w:pPr>
        </w:p>
      </w:tc>
      <w:tc>
        <w:tcPr>
          <w:tcW w:w="570" w:type="dxa"/>
          <w:tcBorders>
            <w:top w:val="single" w:sz="4" w:space="0" w:color="auto"/>
          </w:tcBorders>
          <w:vAlign w:val="center"/>
        </w:tcPr>
        <w:p w14:paraId="7315215D" w14:textId="77777777" w:rsidR="0092364E" w:rsidRPr="004A785C" w:rsidRDefault="0092364E" w:rsidP="004A785C">
          <w:pPr>
            <w:pStyle w:val="12"/>
            <w:rPr>
              <w:rFonts w:ascii="GOST 2.304-81" w:hAnsi="GOST 2.304-81"/>
            </w:rPr>
          </w:pPr>
        </w:p>
      </w:tc>
      <w:tc>
        <w:tcPr>
          <w:tcW w:w="6712" w:type="dxa"/>
          <w:gridSpan w:val="4"/>
          <w:vMerge/>
          <w:tcBorders>
            <w:right w:val="nil"/>
          </w:tcBorders>
          <w:vAlign w:val="center"/>
        </w:tcPr>
        <w:p w14:paraId="0CADD490" w14:textId="77777777" w:rsidR="0092364E" w:rsidRPr="00823D7B" w:rsidRDefault="0092364E" w:rsidP="008F3582">
          <w:pPr>
            <w:pStyle w:val="12"/>
            <w:ind w:hanging="87"/>
            <w:jc w:val="center"/>
            <w:rPr>
              <w:rFonts w:ascii="Times New Roman" w:hAnsi="Times New Roman"/>
              <w:i w:val="0"/>
            </w:rPr>
          </w:pPr>
        </w:p>
      </w:tc>
    </w:tr>
    <w:tr w:rsidR="0092364E" w:rsidRPr="00823D7B" w14:paraId="53D6D290" w14:textId="77777777" w:rsidTr="00363004">
      <w:trPr>
        <w:cantSplit/>
        <w:trHeight w:hRule="exact" w:val="284"/>
      </w:trPr>
      <w:tc>
        <w:tcPr>
          <w:tcW w:w="570" w:type="dxa"/>
          <w:tcBorders>
            <w:bottom w:val="single" w:sz="12" w:space="0" w:color="auto"/>
          </w:tcBorders>
          <w:vAlign w:val="center"/>
        </w:tcPr>
        <w:p w14:paraId="06757009" w14:textId="77777777" w:rsidR="0092364E" w:rsidRPr="00ED5E96" w:rsidRDefault="0092364E" w:rsidP="0083742D">
          <w:pPr>
            <w:pStyle w:val="12"/>
            <w:jc w:val="center"/>
            <w:rPr>
              <w:rFonts w:ascii="Times New Roman" w:hAnsi="Times New Roman"/>
            </w:rPr>
          </w:pPr>
          <w:r w:rsidRPr="00ED5E96">
            <w:rPr>
              <w:rFonts w:ascii="Times New Roman" w:hAnsi="Times New Roman"/>
              <w:iCs/>
            </w:rPr>
            <w:t>Изм.</w:t>
          </w:r>
        </w:p>
      </w:tc>
      <w:tc>
        <w:tcPr>
          <w:tcW w:w="570" w:type="dxa"/>
          <w:tcBorders>
            <w:bottom w:val="single" w:sz="12" w:space="0" w:color="auto"/>
          </w:tcBorders>
          <w:vAlign w:val="center"/>
        </w:tcPr>
        <w:p w14:paraId="6257CC54" w14:textId="77777777" w:rsidR="0092364E" w:rsidRPr="00ED5E96" w:rsidRDefault="0092364E" w:rsidP="008F3582">
          <w:pPr>
            <w:pStyle w:val="12"/>
            <w:jc w:val="center"/>
            <w:rPr>
              <w:rFonts w:ascii="Times New Roman" w:hAnsi="Times New Roman"/>
              <w:iCs/>
            </w:rPr>
          </w:pPr>
          <w:proofErr w:type="spellStart"/>
          <w:r w:rsidRPr="00ED5E96">
            <w:rPr>
              <w:rFonts w:ascii="Times New Roman" w:hAnsi="Times New Roman"/>
              <w:iCs/>
            </w:rPr>
            <w:t>Кол.уч</w:t>
          </w:r>
          <w:proofErr w:type="spellEnd"/>
        </w:p>
      </w:tc>
      <w:tc>
        <w:tcPr>
          <w:tcW w:w="570" w:type="dxa"/>
          <w:tcBorders>
            <w:bottom w:val="single" w:sz="12" w:space="0" w:color="auto"/>
          </w:tcBorders>
          <w:vAlign w:val="center"/>
        </w:tcPr>
        <w:p w14:paraId="5D46A228" w14:textId="77777777" w:rsidR="0092364E" w:rsidRPr="00ED5E96" w:rsidRDefault="0092364E" w:rsidP="008F3582">
          <w:pPr>
            <w:pStyle w:val="12"/>
            <w:jc w:val="center"/>
            <w:rPr>
              <w:rFonts w:ascii="Times New Roman" w:hAnsi="Times New Roman"/>
              <w:iCs/>
            </w:rPr>
          </w:pPr>
          <w:r w:rsidRPr="00ED5E96">
            <w:rPr>
              <w:rFonts w:ascii="Times New Roman" w:hAnsi="Times New Roman"/>
              <w:iCs/>
            </w:rPr>
            <w:t>Лист</w:t>
          </w:r>
        </w:p>
      </w:tc>
      <w:tc>
        <w:tcPr>
          <w:tcW w:w="570" w:type="dxa"/>
          <w:tcBorders>
            <w:bottom w:val="single" w:sz="12" w:space="0" w:color="auto"/>
          </w:tcBorders>
          <w:vAlign w:val="center"/>
        </w:tcPr>
        <w:p w14:paraId="79C7CB18" w14:textId="77777777" w:rsidR="0092364E" w:rsidRPr="00ED5E96" w:rsidRDefault="0092364E" w:rsidP="008F3582">
          <w:pPr>
            <w:pStyle w:val="12"/>
            <w:jc w:val="center"/>
            <w:rPr>
              <w:rFonts w:ascii="Times New Roman" w:hAnsi="Times New Roman"/>
              <w:iCs/>
            </w:rPr>
          </w:pPr>
          <w:r w:rsidRPr="00ED5E96">
            <w:rPr>
              <w:rFonts w:ascii="Times New Roman" w:hAnsi="Times New Roman"/>
              <w:iCs/>
            </w:rPr>
            <w:t>№ док.</w:t>
          </w:r>
        </w:p>
      </w:tc>
      <w:tc>
        <w:tcPr>
          <w:tcW w:w="855" w:type="dxa"/>
          <w:tcBorders>
            <w:bottom w:val="single" w:sz="12" w:space="0" w:color="auto"/>
          </w:tcBorders>
          <w:vAlign w:val="center"/>
        </w:tcPr>
        <w:p w14:paraId="00C74D83" w14:textId="77777777" w:rsidR="0092364E" w:rsidRPr="00ED5E96" w:rsidRDefault="0092364E" w:rsidP="008F3582">
          <w:pPr>
            <w:pStyle w:val="12"/>
            <w:jc w:val="center"/>
            <w:rPr>
              <w:rFonts w:ascii="Times New Roman" w:hAnsi="Times New Roman"/>
              <w:iCs/>
            </w:rPr>
          </w:pPr>
          <w:r w:rsidRPr="00ED5E96">
            <w:rPr>
              <w:rFonts w:ascii="Times New Roman" w:hAnsi="Times New Roman"/>
              <w:iCs/>
            </w:rPr>
            <w:t>Подпись</w:t>
          </w:r>
        </w:p>
      </w:tc>
      <w:tc>
        <w:tcPr>
          <w:tcW w:w="570" w:type="dxa"/>
          <w:tcBorders>
            <w:bottom w:val="single" w:sz="12" w:space="0" w:color="auto"/>
          </w:tcBorders>
          <w:vAlign w:val="center"/>
        </w:tcPr>
        <w:p w14:paraId="78F53C61" w14:textId="77777777" w:rsidR="0092364E" w:rsidRPr="00ED5E96" w:rsidRDefault="0092364E" w:rsidP="008F3582">
          <w:pPr>
            <w:pStyle w:val="12"/>
            <w:jc w:val="center"/>
            <w:rPr>
              <w:rFonts w:ascii="Times New Roman" w:hAnsi="Times New Roman"/>
              <w:iCs/>
            </w:rPr>
          </w:pPr>
          <w:r w:rsidRPr="00ED5E96">
            <w:rPr>
              <w:rFonts w:ascii="Times New Roman" w:hAnsi="Times New Roman"/>
              <w:iCs/>
            </w:rPr>
            <w:t>Дата</w:t>
          </w:r>
        </w:p>
      </w:tc>
      <w:tc>
        <w:tcPr>
          <w:tcW w:w="6712" w:type="dxa"/>
          <w:gridSpan w:val="4"/>
          <w:vMerge/>
          <w:tcBorders>
            <w:right w:val="nil"/>
          </w:tcBorders>
          <w:vAlign w:val="center"/>
        </w:tcPr>
        <w:p w14:paraId="731A525E" w14:textId="77777777" w:rsidR="0092364E" w:rsidRPr="00823D7B" w:rsidRDefault="0092364E" w:rsidP="008F3582">
          <w:pPr>
            <w:pStyle w:val="ad"/>
            <w:rPr>
              <w:rFonts w:ascii="Times New Roman" w:hAnsi="Times New Roman"/>
              <w:snapToGrid w:val="0"/>
              <w:w w:val="100"/>
            </w:rPr>
          </w:pPr>
        </w:p>
      </w:tc>
    </w:tr>
    <w:tr w:rsidR="00ED5E96" w:rsidRPr="00823D7B" w14:paraId="5EBB7958" w14:textId="77777777" w:rsidTr="00363004">
      <w:trPr>
        <w:cantSplit/>
        <w:trHeight w:hRule="exact" w:val="284"/>
      </w:trPr>
      <w:tc>
        <w:tcPr>
          <w:tcW w:w="1140" w:type="dxa"/>
          <w:gridSpan w:val="2"/>
          <w:tcBorders>
            <w:bottom w:val="single" w:sz="4" w:space="0" w:color="auto"/>
          </w:tcBorders>
          <w:vAlign w:val="center"/>
        </w:tcPr>
        <w:p w14:paraId="7358C63C" w14:textId="77777777" w:rsidR="00ED5E96" w:rsidRPr="004A785C" w:rsidRDefault="00ED5E96" w:rsidP="00ED5E96">
          <w:pPr>
            <w:pStyle w:val="12"/>
            <w:rPr>
              <w:rFonts w:ascii="GOST 2.304-81" w:hAnsi="GOST 2.304-81" w:cs="Arial"/>
              <w:iCs/>
              <w:sz w:val="20"/>
            </w:rPr>
          </w:pP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06065F30" wp14:editId="3D7E6212">
                    <wp:simplePos x="0" y="0"/>
                    <wp:positionH relativeFrom="page">
                      <wp:posOffset>-7934960</wp:posOffset>
                    </wp:positionH>
                    <wp:positionV relativeFrom="page">
                      <wp:posOffset>107950</wp:posOffset>
                    </wp:positionV>
                    <wp:extent cx="413385" cy="0"/>
                    <wp:effectExtent l="0" t="0" r="24765" b="19050"/>
                    <wp:wrapNone/>
                    <wp:docPr id="31" name="Lin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1338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977C6F" id="Line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24.8pt,8.5pt" to="-592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UE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" strokeweight="1.5pt">
                    <w10:wrap anchorx="page" anchory="page"/>
                  </v:line>
                </w:pict>
              </mc:Fallback>
            </mc:AlternateContent>
          </w:r>
          <w:r w:rsidRPr="004A785C">
            <w:rPr>
              <w:rFonts w:ascii="GOST 2.304-81" w:hAnsi="GOST 2.304-81" w:cs="Arial"/>
              <w:iCs/>
              <w:sz w:val="20"/>
            </w:rPr>
            <w:t xml:space="preserve"> </w:t>
          </w:r>
          <w:r w:rsidRPr="00577FC5">
            <w:rPr>
              <w:rFonts w:ascii="Times New Roman" w:hAnsi="Times New Roman"/>
              <w:iCs/>
              <w:sz w:val="18"/>
            </w:rPr>
            <w:t>Разработал</w:t>
          </w:r>
        </w:p>
      </w:tc>
      <w:tc>
        <w:tcPr>
          <w:tcW w:w="1140" w:type="dxa"/>
          <w:gridSpan w:val="2"/>
          <w:tcBorders>
            <w:bottom w:val="single" w:sz="4" w:space="0" w:color="auto"/>
          </w:tcBorders>
          <w:vAlign w:val="center"/>
        </w:tcPr>
        <w:p w14:paraId="2FB9E987" w14:textId="7C8490F3" w:rsidR="00ED5E96" w:rsidRPr="004A785C" w:rsidRDefault="00ED5E96" w:rsidP="00ED5E96">
          <w:pPr>
            <w:pStyle w:val="12"/>
            <w:rPr>
              <w:rFonts w:ascii="GOST 2.304-81" w:hAnsi="GOST 2.304-81" w:cs="Arial"/>
              <w:iCs/>
              <w:sz w:val="20"/>
            </w:rPr>
          </w:pPr>
        </w:p>
      </w:tc>
      <w:tc>
        <w:tcPr>
          <w:tcW w:w="855" w:type="dxa"/>
          <w:tcBorders>
            <w:bottom w:val="single" w:sz="4" w:space="0" w:color="auto"/>
          </w:tcBorders>
          <w:vAlign w:val="center"/>
        </w:tcPr>
        <w:p w14:paraId="0A40B218" w14:textId="77777777" w:rsidR="00ED5E96" w:rsidRPr="004A785C" w:rsidRDefault="00ED5E96" w:rsidP="00ED5E96">
          <w:pPr>
            <w:pStyle w:val="12"/>
            <w:rPr>
              <w:rFonts w:ascii="GOST 2.304-81" w:hAnsi="GOST 2.304-81"/>
              <w:sz w:val="20"/>
            </w:rPr>
          </w:pPr>
        </w:p>
      </w:tc>
      <w:tc>
        <w:tcPr>
          <w:tcW w:w="570" w:type="dxa"/>
          <w:tcBorders>
            <w:bottom w:val="single" w:sz="4" w:space="0" w:color="auto"/>
          </w:tcBorders>
          <w:vAlign w:val="center"/>
        </w:tcPr>
        <w:p w14:paraId="6EFCF239" w14:textId="7EEA45CC" w:rsidR="00ED5E96" w:rsidRPr="00577FC5" w:rsidRDefault="00ED5E96" w:rsidP="00ED5E96">
          <w:pPr>
            <w:pStyle w:val="12"/>
            <w:ind w:left="-57"/>
            <w:jc w:val="center"/>
            <w:rPr>
              <w:rFonts w:ascii="Times New Roman" w:hAnsi="Times New Roman"/>
              <w:szCs w:val="16"/>
            </w:rPr>
          </w:pPr>
        </w:p>
      </w:tc>
      <w:tc>
        <w:tcPr>
          <w:tcW w:w="3969" w:type="dxa"/>
          <w:vMerge w:val="restart"/>
          <w:vAlign w:val="center"/>
        </w:tcPr>
        <w:p w14:paraId="78E554B0" w14:textId="77777777" w:rsidR="00ED5E96" w:rsidRPr="00577FC5" w:rsidRDefault="00ED5E96" w:rsidP="00ED5E96">
          <w:pPr>
            <w:spacing w:line="240" w:lineRule="auto"/>
            <w:ind w:left="0" w:right="0" w:firstLine="17"/>
            <w:jc w:val="center"/>
            <w:rPr>
              <w:rFonts w:ascii="Times New Roman" w:hAnsi="Times New Roman"/>
              <w:i/>
              <w:iCs/>
              <w:snapToGrid/>
              <w:color w:val="auto"/>
              <w:szCs w:val="24"/>
            </w:rPr>
          </w:pPr>
          <w:r w:rsidRPr="00577FC5">
            <w:rPr>
              <w:rFonts w:ascii="Times New Roman" w:hAnsi="Times New Roman"/>
              <w:i/>
              <w:iCs/>
              <w:snapToGrid/>
              <w:color w:val="auto"/>
              <w:szCs w:val="24"/>
            </w:rPr>
            <w:t>Автоматическое газовое пожаротушение</w:t>
          </w:r>
        </w:p>
      </w:tc>
      <w:tc>
        <w:tcPr>
          <w:tcW w:w="826" w:type="dxa"/>
          <w:vAlign w:val="center"/>
        </w:tcPr>
        <w:p w14:paraId="10EED801" w14:textId="77777777" w:rsidR="00ED5E96" w:rsidRPr="00577FC5" w:rsidRDefault="00ED5E96" w:rsidP="00ED5E96">
          <w:pPr>
            <w:pStyle w:val="12"/>
            <w:jc w:val="center"/>
            <w:rPr>
              <w:rFonts w:ascii="Times New Roman" w:hAnsi="Times New Roman"/>
              <w:iCs/>
              <w:sz w:val="20"/>
              <w:szCs w:val="22"/>
            </w:rPr>
          </w:pPr>
          <w:r w:rsidRPr="00577FC5">
            <w:rPr>
              <w:rFonts w:ascii="Times New Roman" w:hAnsi="Times New Roman"/>
              <w:iCs/>
              <w:sz w:val="20"/>
              <w:szCs w:val="22"/>
            </w:rPr>
            <w:t>Стадия</w:t>
          </w:r>
        </w:p>
      </w:tc>
      <w:tc>
        <w:tcPr>
          <w:tcW w:w="851" w:type="dxa"/>
          <w:vAlign w:val="center"/>
        </w:tcPr>
        <w:p w14:paraId="35E15FC7" w14:textId="77777777" w:rsidR="00ED5E96" w:rsidRPr="00577FC5" w:rsidRDefault="00ED5E96" w:rsidP="00ED5E96">
          <w:pPr>
            <w:pStyle w:val="12"/>
            <w:jc w:val="center"/>
            <w:rPr>
              <w:rFonts w:ascii="Times New Roman" w:hAnsi="Times New Roman"/>
              <w:iCs/>
              <w:sz w:val="20"/>
              <w:szCs w:val="22"/>
            </w:rPr>
          </w:pPr>
          <w:r w:rsidRPr="00577FC5">
            <w:rPr>
              <w:rFonts w:ascii="Times New Roman" w:hAnsi="Times New Roman"/>
              <w:iCs/>
              <w:sz w:val="20"/>
              <w:szCs w:val="22"/>
            </w:rPr>
            <w:t>Лист</w:t>
          </w:r>
        </w:p>
      </w:tc>
      <w:tc>
        <w:tcPr>
          <w:tcW w:w="1066" w:type="dxa"/>
          <w:tcBorders>
            <w:right w:val="nil"/>
          </w:tcBorders>
          <w:vAlign w:val="center"/>
        </w:tcPr>
        <w:p w14:paraId="22241EBA" w14:textId="77777777" w:rsidR="00ED5E96" w:rsidRPr="00577FC5" w:rsidRDefault="00ED5E96" w:rsidP="00ED5E96">
          <w:pPr>
            <w:pStyle w:val="12"/>
            <w:jc w:val="center"/>
            <w:rPr>
              <w:rFonts w:ascii="Times New Roman" w:hAnsi="Times New Roman"/>
              <w:iCs/>
              <w:sz w:val="20"/>
              <w:szCs w:val="22"/>
            </w:rPr>
          </w:pPr>
          <w:r w:rsidRPr="00577FC5">
            <w:rPr>
              <w:rFonts w:ascii="Times New Roman" w:hAnsi="Times New Roman"/>
              <w:iCs/>
              <w:sz w:val="20"/>
              <w:szCs w:val="22"/>
            </w:rPr>
            <w:t>Листов</w:t>
          </w:r>
        </w:p>
      </w:tc>
    </w:tr>
    <w:tr w:rsidR="00ED5E96" w:rsidRPr="00823D7B" w14:paraId="777AC16F" w14:textId="77777777" w:rsidTr="00363004">
      <w:trPr>
        <w:cantSplit/>
        <w:trHeight w:hRule="exact" w:val="284"/>
      </w:trPr>
      <w:tc>
        <w:tcPr>
          <w:tcW w:w="114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92B1283" w14:textId="77777777" w:rsidR="00ED5E96" w:rsidRPr="00577FC5" w:rsidRDefault="00ED5E96" w:rsidP="00ED5E96">
          <w:pPr>
            <w:pStyle w:val="12"/>
            <w:rPr>
              <w:rFonts w:ascii="Times New Roman" w:hAnsi="Times New Roman"/>
              <w:iCs/>
              <w:sz w:val="20"/>
            </w:rPr>
          </w:pPr>
          <w:r w:rsidRPr="004A785C">
            <w:rPr>
              <w:rFonts w:ascii="GOST 2.304-81" w:hAnsi="GOST 2.304-81" w:cs="Arial"/>
              <w:iCs/>
              <w:sz w:val="20"/>
            </w:rPr>
            <w:t xml:space="preserve"> </w:t>
          </w:r>
          <w:r w:rsidRPr="00577FC5">
            <w:rPr>
              <w:rFonts w:ascii="Times New Roman" w:hAnsi="Times New Roman"/>
              <w:iCs/>
              <w:sz w:val="20"/>
            </w:rPr>
            <w:t>Проверил</w:t>
          </w:r>
        </w:p>
      </w:tc>
      <w:tc>
        <w:tcPr>
          <w:tcW w:w="114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4721ADB" w14:textId="65DD3F4A" w:rsidR="00ED5E96" w:rsidRPr="00577FC5" w:rsidRDefault="00ED5E96" w:rsidP="00ED5E96">
          <w:pPr>
            <w:pStyle w:val="12"/>
            <w:rPr>
              <w:rFonts w:ascii="Times New Roman" w:hAnsi="Times New Roman"/>
              <w:iCs/>
              <w:sz w:val="20"/>
            </w:rPr>
          </w:pPr>
        </w:p>
      </w:tc>
      <w:tc>
        <w:tcPr>
          <w:tcW w:w="85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87D39A6" w14:textId="77777777" w:rsidR="00ED5E96" w:rsidRPr="004A785C" w:rsidRDefault="00ED5E96" w:rsidP="00ED5E96">
          <w:pPr>
            <w:pStyle w:val="12"/>
            <w:rPr>
              <w:rFonts w:ascii="GOST 2.304-81" w:hAnsi="GOST 2.304-81"/>
              <w:sz w:val="20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71952F8" w14:textId="04B9C593" w:rsidR="00ED5E96" w:rsidRPr="00577FC5" w:rsidRDefault="00ED5E96" w:rsidP="00ED5E96">
          <w:pPr>
            <w:pStyle w:val="12"/>
            <w:ind w:left="-57"/>
            <w:jc w:val="center"/>
            <w:rPr>
              <w:rFonts w:ascii="Times New Roman" w:hAnsi="Times New Roman"/>
              <w:szCs w:val="16"/>
            </w:rPr>
          </w:pPr>
        </w:p>
      </w:tc>
      <w:tc>
        <w:tcPr>
          <w:tcW w:w="3969" w:type="dxa"/>
          <w:vMerge/>
        </w:tcPr>
        <w:p w14:paraId="3190E0BE" w14:textId="77777777" w:rsidR="00ED5E96" w:rsidRPr="00823D7B" w:rsidRDefault="00ED5E96" w:rsidP="00ED5E96">
          <w:pPr>
            <w:pStyle w:val="af"/>
            <w:rPr>
              <w:rFonts w:ascii="Times New Roman" w:hAnsi="Times New Roman"/>
              <w:i w:val="0"/>
              <w:sz w:val="20"/>
            </w:rPr>
          </w:pPr>
        </w:p>
      </w:tc>
      <w:tc>
        <w:tcPr>
          <w:tcW w:w="826" w:type="dxa"/>
          <w:vMerge w:val="restart"/>
          <w:vAlign w:val="center"/>
        </w:tcPr>
        <w:p w14:paraId="1E0A9B0A" w14:textId="77777777" w:rsidR="00ED5E96" w:rsidRPr="00577FC5" w:rsidRDefault="00ED5E96" w:rsidP="00ED5E96">
          <w:pPr>
            <w:pStyle w:val="12"/>
            <w:jc w:val="center"/>
            <w:rPr>
              <w:rFonts w:ascii="Times New Roman" w:hAnsi="Times New Roman"/>
              <w:iCs/>
              <w:sz w:val="20"/>
              <w:szCs w:val="22"/>
            </w:rPr>
          </w:pPr>
          <w:r w:rsidRPr="00577FC5">
            <w:rPr>
              <w:rFonts w:ascii="Times New Roman" w:hAnsi="Times New Roman"/>
              <w:iCs/>
              <w:sz w:val="20"/>
              <w:szCs w:val="22"/>
            </w:rPr>
            <w:t>Р</w:t>
          </w:r>
        </w:p>
      </w:tc>
      <w:tc>
        <w:tcPr>
          <w:tcW w:w="851" w:type="dxa"/>
          <w:vMerge w:val="restart"/>
          <w:vAlign w:val="center"/>
        </w:tcPr>
        <w:p w14:paraId="17EA8316" w14:textId="77777777" w:rsidR="00ED5E96" w:rsidRPr="00577FC5" w:rsidRDefault="00ED5E96" w:rsidP="00ED5E96">
          <w:pPr>
            <w:pStyle w:val="12"/>
            <w:jc w:val="center"/>
            <w:rPr>
              <w:rFonts w:ascii="Times New Roman" w:hAnsi="Times New Roman"/>
              <w:iCs/>
              <w:snapToGrid w:val="0"/>
              <w:sz w:val="20"/>
              <w:szCs w:val="22"/>
            </w:rPr>
          </w:pPr>
          <w:r w:rsidRPr="00577FC5">
            <w:rPr>
              <w:rFonts w:ascii="Times New Roman" w:hAnsi="Times New Roman"/>
              <w:iCs/>
              <w:snapToGrid w:val="0"/>
              <w:sz w:val="20"/>
              <w:szCs w:val="22"/>
            </w:rPr>
            <w:t>1</w:t>
          </w:r>
        </w:p>
      </w:tc>
      <w:tc>
        <w:tcPr>
          <w:tcW w:w="1066" w:type="dxa"/>
          <w:vMerge w:val="restart"/>
          <w:tcBorders>
            <w:right w:val="nil"/>
          </w:tcBorders>
          <w:vAlign w:val="center"/>
        </w:tcPr>
        <w:p w14:paraId="1AB39C2A" w14:textId="77777777" w:rsidR="00ED5E96" w:rsidRPr="00577FC5" w:rsidRDefault="00ED5E96" w:rsidP="00ED5E96">
          <w:pPr>
            <w:pStyle w:val="12"/>
            <w:jc w:val="center"/>
            <w:rPr>
              <w:rFonts w:ascii="Times New Roman" w:hAnsi="Times New Roman"/>
              <w:iCs/>
              <w:snapToGrid w:val="0"/>
              <w:sz w:val="20"/>
              <w:szCs w:val="22"/>
            </w:rPr>
          </w:pPr>
          <w:r>
            <w:rPr>
              <w:rFonts w:ascii="Times New Roman" w:hAnsi="Times New Roman"/>
              <w:iCs/>
              <w:snapToGrid w:val="0"/>
              <w:sz w:val="20"/>
              <w:szCs w:val="22"/>
            </w:rPr>
            <w:t>1</w:t>
          </w:r>
        </w:p>
      </w:tc>
    </w:tr>
    <w:tr w:rsidR="0092364E" w:rsidRPr="00823D7B" w14:paraId="5C4EDAD0" w14:textId="77777777" w:rsidTr="00363004">
      <w:trPr>
        <w:cantSplit/>
        <w:trHeight w:hRule="exact" w:val="284"/>
      </w:trPr>
      <w:tc>
        <w:tcPr>
          <w:tcW w:w="114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B5BB8C9" w14:textId="77777777" w:rsidR="0092364E" w:rsidRPr="004A785C" w:rsidRDefault="0092364E" w:rsidP="00886A29">
          <w:pPr>
            <w:pStyle w:val="12"/>
            <w:rPr>
              <w:rFonts w:ascii="GOST 2.304-81" w:hAnsi="GOST 2.304-81" w:cs="Arial"/>
              <w:iCs/>
              <w:sz w:val="20"/>
            </w:rPr>
          </w:pPr>
        </w:p>
      </w:tc>
      <w:tc>
        <w:tcPr>
          <w:tcW w:w="114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8CCBB6E" w14:textId="77777777" w:rsidR="0092364E" w:rsidRPr="004A785C" w:rsidRDefault="0092364E" w:rsidP="00886A29">
          <w:pPr>
            <w:pStyle w:val="12"/>
            <w:rPr>
              <w:rFonts w:ascii="GOST 2.304-81" w:hAnsi="GOST 2.304-81" w:cs="Arial"/>
              <w:iCs/>
              <w:sz w:val="20"/>
            </w:rPr>
          </w:pPr>
        </w:p>
      </w:tc>
      <w:tc>
        <w:tcPr>
          <w:tcW w:w="85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13F3E94" w14:textId="77777777" w:rsidR="0092364E" w:rsidRPr="004A785C" w:rsidRDefault="0092364E" w:rsidP="00886A29">
          <w:pPr>
            <w:pStyle w:val="12"/>
            <w:rPr>
              <w:rFonts w:ascii="GOST 2.304-81" w:hAnsi="GOST 2.304-81"/>
              <w:sz w:val="20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250A8E1" w14:textId="77777777" w:rsidR="0092364E" w:rsidRPr="004A785C" w:rsidRDefault="0092364E" w:rsidP="0092364E">
          <w:pPr>
            <w:pStyle w:val="12"/>
            <w:ind w:left="-57"/>
            <w:jc w:val="center"/>
            <w:rPr>
              <w:rFonts w:ascii="GOST 2.304-81" w:hAnsi="GOST 2.304-81"/>
              <w:szCs w:val="16"/>
            </w:rPr>
          </w:pPr>
        </w:p>
      </w:tc>
      <w:tc>
        <w:tcPr>
          <w:tcW w:w="3969" w:type="dxa"/>
          <w:vMerge/>
        </w:tcPr>
        <w:p w14:paraId="0B6B95FC" w14:textId="77777777" w:rsidR="0092364E" w:rsidRPr="00823D7B" w:rsidRDefault="0092364E" w:rsidP="00886A29">
          <w:pPr>
            <w:pStyle w:val="af"/>
            <w:rPr>
              <w:rFonts w:ascii="Times New Roman" w:hAnsi="Times New Roman"/>
              <w:i w:val="0"/>
              <w:sz w:val="20"/>
            </w:rPr>
          </w:pPr>
        </w:p>
      </w:tc>
      <w:tc>
        <w:tcPr>
          <w:tcW w:w="826" w:type="dxa"/>
          <w:vMerge/>
          <w:vAlign w:val="center"/>
        </w:tcPr>
        <w:p w14:paraId="39659AA5" w14:textId="77777777" w:rsidR="0092364E" w:rsidRPr="00823D7B" w:rsidRDefault="0092364E" w:rsidP="00886A29">
          <w:pPr>
            <w:pStyle w:val="12"/>
            <w:ind w:hanging="87"/>
            <w:jc w:val="center"/>
            <w:rPr>
              <w:rFonts w:ascii="Times New Roman" w:hAnsi="Times New Roman"/>
              <w:i w:val="0"/>
            </w:rPr>
          </w:pPr>
        </w:p>
      </w:tc>
      <w:tc>
        <w:tcPr>
          <w:tcW w:w="851" w:type="dxa"/>
          <w:vMerge/>
          <w:vAlign w:val="center"/>
        </w:tcPr>
        <w:p w14:paraId="09EA8B54" w14:textId="77777777" w:rsidR="0092364E" w:rsidRPr="00823D7B" w:rsidRDefault="0092364E" w:rsidP="00886A29">
          <w:pPr>
            <w:pStyle w:val="12"/>
            <w:ind w:hanging="87"/>
            <w:jc w:val="center"/>
            <w:rPr>
              <w:rFonts w:ascii="Times New Roman" w:hAnsi="Times New Roman"/>
              <w:i w:val="0"/>
            </w:rPr>
          </w:pPr>
        </w:p>
      </w:tc>
      <w:tc>
        <w:tcPr>
          <w:tcW w:w="1066" w:type="dxa"/>
          <w:vMerge/>
          <w:tcBorders>
            <w:right w:val="nil"/>
          </w:tcBorders>
          <w:vAlign w:val="center"/>
        </w:tcPr>
        <w:p w14:paraId="05EFD1C3" w14:textId="77777777" w:rsidR="0092364E" w:rsidRPr="00823D7B" w:rsidRDefault="0092364E" w:rsidP="00886A29">
          <w:pPr>
            <w:pStyle w:val="12"/>
            <w:ind w:hanging="87"/>
            <w:jc w:val="center"/>
            <w:rPr>
              <w:rFonts w:ascii="Times New Roman" w:hAnsi="Times New Roman"/>
              <w:i w:val="0"/>
            </w:rPr>
          </w:pPr>
        </w:p>
      </w:tc>
    </w:tr>
    <w:tr w:rsidR="0092364E" w:rsidRPr="00823D7B" w14:paraId="40318283" w14:textId="77777777" w:rsidTr="000076F6">
      <w:trPr>
        <w:cantSplit/>
        <w:trHeight w:hRule="exact" w:val="284"/>
      </w:trPr>
      <w:tc>
        <w:tcPr>
          <w:tcW w:w="114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582D4783" w14:textId="77777777" w:rsidR="0092364E" w:rsidRDefault="0092364E"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31616" behindDoc="0" locked="0" layoutInCell="1" allowOverlap="1" wp14:anchorId="348517C5" wp14:editId="70EDA220">
                    <wp:simplePos x="0" y="0"/>
                    <wp:positionH relativeFrom="page">
                      <wp:posOffset>-8060690</wp:posOffset>
                    </wp:positionH>
                    <wp:positionV relativeFrom="page">
                      <wp:posOffset>-3286125</wp:posOffset>
                    </wp:positionV>
                    <wp:extent cx="539750" cy="0"/>
                    <wp:effectExtent l="10160" t="9525" r="12065" b="9525"/>
                    <wp:wrapNone/>
                    <wp:docPr id="355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3975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CBB7BFD" id="Line 18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34.7pt,-258.75pt" to="-592.2pt,-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A5EgIAACs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" strokeweight="1.5pt">
                    <w10:wrap anchorx="page" anchory="page"/>
                  </v:line>
                </w:pict>
              </mc:Fallback>
            </mc:AlternateContent>
          </w: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33664" behindDoc="0" locked="0" layoutInCell="1" allowOverlap="1" wp14:anchorId="6771A35A" wp14:editId="0D94AC1C">
                    <wp:simplePos x="0" y="0"/>
                    <wp:positionH relativeFrom="page">
                      <wp:posOffset>-8069580</wp:posOffset>
                    </wp:positionH>
                    <wp:positionV relativeFrom="page">
                      <wp:posOffset>-4000500</wp:posOffset>
                    </wp:positionV>
                    <wp:extent cx="539750" cy="0"/>
                    <wp:effectExtent l="10795" t="9525" r="11430" b="9525"/>
                    <wp:wrapNone/>
                    <wp:docPr id="353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3975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F3E5444" id="Line 1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35.4pt,-315pt" to="-592.9pt,-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krEgIAACs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" strokeweight="1.5pt">
                    <w10:wrap anchorx="page" anchory="page"/>
                  </v:line>
                </w:pict>
              </mc:Fallback>
            </mc:AlternateContent>
          </w: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35712" behindDoc="0" locked="0" layoutInCell="1" allowOverlap="1" wp14:anchorId="1B9B5DAE" wp14:editId="326595D5">
                    <wp:simplePos x="0" y="0"/>
                    <wp:positionH relativeFrom="page">
                      <wp:posOffset>-8069580</wp:posOffset>
                    </wp:positionH>
                    <wp:positionV relativeFrom="page">
                      <wp:posOffset>-4536440</wp:posOffset>
                    </wp:positionV>
                    <wp:extent cx="539750" cy="0"/>
                    <wp:effectExtent l="10795" t="16510" r="11430" b="12065"/>
                    <wp:wrapNone/>
                    <wp:docPr id="352" name="Lin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3975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7608FD0" id="Line 15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35.4pt,-357.2pt" to="-592.9pt,-3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MyEgIAACs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" strokeweight="1.5pt">
                    <w10:wrap anchorx="page" anchory="page"/>
                  </v:line>
                </w:pict>
              </mc:Fallback>
            </mc:AlternateContent>
          </w: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37760" behindDoc="0" locked="0" layoutInCell="1" allowOverlap="1" wp14:anchorId="7E31DA00" wp14:editId="59853918">
                    <wp:simplePos x="0" y="0"/>
                    <wp:positionH relativeFrom="page">
                      <wp:posOffset>-8069580</wp:posOffset>
                    </wp:positionH>
                    <wp:positionV relativeFrom="page">
                      <wp:posOffset>-4909185</wp:posOffset>
                    </wp:positionV>
                    <wp:extent cx="539750" cy="0"/>
                    <wp:effectExtent l="20320" t="15240" r="11430" b="13335"/>
                    <wp:wrapNone/>
                    <wp:docPr id="351" name="Lin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39750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46B322A" id="Line 1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35.4pt,-386.55pt" to="-592.9pt,-3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BtFA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" strokeweight="1.75pt">
                    <w10:wrap anchorx="page" anchory="page"/>
                  </v:line>
                </w:pict>
              </mc:Fallback>
            </mc:AlternateContent>
          </w: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39808" behindDoc="0" locked="0" layoutInCell="1" allowOverlap="1" wp14:anchorId="66EC3ABD" wp14:editId="0F964984">
                    <wp:simplePos x="0" y="0"/>
                    <wp:positionH relativeFrom="page">
                      <wp:posOffset>-8060690</wp:posOffset>
                    </wp:positionH>
                    <wp:positionV relativeFrom="page">
                      <wp:posOffset>-4909185</wp:posOffset>
                    </wp:positionV>
                    <wp:extent cx="0" cy="2339975"/>
                    <wp:effectExtent l="19685" t="15240" r="18415" b="16510"/>
                    <wp:wrapNone/>
                    <wp:docPr id="350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339975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E690AF4" id="Line 13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34.7pt,-386.55pt" to="-634.7pt,-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mrEgIAACw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" strokeweight="1.75pt">
                    <w10:wrap anchorx="page" anchory="page"/>
                  </v:line>
                </w:pict>
              </mc:Fallback>
            </mc:AlternateContent>
          </w: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1856" behindDoc="0" locked="0" layoutInCell="1" allowOverlap="1" wp14:anchorId="138F132A" wp14:editId="72DEED4C">
                    <wp:simplePos x="0" y="0"/>
                    <wp:positionH relativeFrom="page">
                      <wp:posOffset>-7882255</wp:posOffset>
                    </wp:positionH>
                    <wp:positionV relativeFrom="page">
                      <wp:posOffset>-4909185</wp:posOffset>
                    </wp:positionV>
                    <wp:extent cx="0" cy="2336800"/>
                    <wp:effectExtent l="17145" t="15240" r="11430" b="10160"/>
                    <wp:wrapNone/>
                    <wp:docPr id="349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3368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9255B82" id="Line 1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20.65pt,-386.55pt" to="-620.65pt,-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ZSFQIAACw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" strokeweight="1.5pt">
                    <w10:wrap anchorx="page" anchory="page"/>
                  </v:line>
                </w:pict>
              </mc:Fallback>
            </mc:AlternateContent>
          </w: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3904" behindDoc="0" locked="0" layoutInCell="1" allowOverlap="1" wp14:anchorId="6D4281E8" wp14:editId="2B7E8084">
                    <wp:simplePos x="0" y="0"/>
                    <wp:positionH relativeFrom="page">
                      <wp:posOffset>-7703185</wp:posOffset>
                    </wp:positionH>
                    <wp:positionV relativeFrom="page">
                      <wp:posOffset>-4909185</wp:posOffset>
                    </wp:positionV>
                    <wp:extent cx="0" cy="2336800"/>
                    <wp:effectExtent l="5715" t="5715" r="13335" b="10160"/>
                    <wp:wrapNone/>
                    <wp:docPr id="348" name="Lin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3368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7B320EC" id="Line 1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06.55pt,-386.55pt" to="-606.55pt,-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" strokeweight=".5pt"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114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5C1D4049" w14:textId="77777777" w:rsidR="0092364E" w:rsidRDefault="0092364E"/>
      </w:tc>
      <w:tc>
        <w:tcPr>
          <w:tcW w:w="855" w:type="dxa"/>
          <w:tcBorders>
            <w:top w:val="single" w:sz="4" w:space="0" w:color="auto"/>
            <w:bottom w:val="single" w:sz="4" w:space="0" w:color="auto"/>
          </w:tcBorders>
        </w:tcPr>
        <w:p w14:paraId="6938063C" w14:textId="5543BFE7" w:rsidR="0092364E" w:rsidRDefault="0092364E"/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</w:tcPr>
        <w:p w14:paraId="25542435" w14:textId="73D1DE22" w:rsidR="0092364E" w:rsidRDefault="0092364E" w:rsidP="00E92E6C">
          <w:pPr>
            <w:ind w:left="0" w:firstLine="0"/>
          </w:pPr>
        </w:p>
      </w:tc>
      <w:tc>
        <w:tcPr>
          <w:tcW w:w="3969" w:type="dxa"/>
          <w:vMerge w:val="restart"/>
          <w:vAlign w:val="center"/>
        </w:tcPr>
        <w:p w14:paraId="27FDDB20" w14:textId="77777777" w:rsidR="0092364E" w:rsidRPr="00ED5E96" w:rsidRDefault="0092364E" w:rsidP="001C4749">
          <w:pPr>
            <w:spacing w:line="240" w:lineRule="auto"/>
            <w:ind w:left="57" w:right="57" w:firstLine="0"/>
            <w:jc w:val="center"/>
            <w:rPr>
              <w:rFonts w:ascii="Times New Roman" w:hAnsi="Times New Roman"/>
              <w:i/>
            </w:rPr>
          </w:pPr>
          <w:r w:rsidRPr="00ED5E96">
            <w:rPr>
              <w:rFonts w:ascii="Times New Roman" w:hAnsi="Times New Roman"/>
              <w:i/>
            </w:rPr>
            <w:t>Сводная таблица</w:t>
          </w:r>
          <w:r w:rsidRPr="00ED5E96">
            <w:rPr>
              <w:rFonts w:ascii="Times New Roman" w:hAnsi="Times New Roman"/>
              <w:i/>
            </w:rPr>
            <w:br/>
            <w:t>результатов расчета клапана</w:t>
          </w:r>
          <w:r w:rsidRPr="00ED5E96">
            <w:rPr>
              <w:rFonts w:ascii="Times New Roman" w:hAnsi="Times New Roman"/>
              <w:i/>
            </w:rPr>
            <w:br/>
            <w:t xml:space="preserve"> сброса избыточного давления</w:t>
          </w:r>
        </w:p>
      </w:tc>
      <w:tc>
        <w:tcPr>
          <w:tcW w:w="2743" w:type="dxa"/>
          <w:gridSpan w:val="3"/>
          <w:vMerge w:val="restart"/>
          <w:tcBorders>
            <w:right w:val="nil"/>
          </w:tcBorders>
        </w:tcPr>
        <w:p w14:paraId="50CC143F" w14:textId="7CD93482" w:rsidR="0092364E" w:rsidRDefault="0092364E" w:rsidP="000076F6">
          <w:pPr>
            <w:ind w:left="-83" w:firstLine="98"/>
          </w:pPr>
          <w:r w:rsidRPr="00FC0C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05AB390F" wp14:editId="14B8AAB3">
                    <wp:simplePos x="0" y="0"/>
                    <wp:positionH relativeFrom="page">
                      <wp:posOffset>-12933680</wp:posOffset>
                    </wp:positionH>
                    <wp:positionV relativeFrom="page">
                      <wp:posOffset>-4909185</wp:posOffset>
                    </wp:positionV>
                    <wp:extent cx="0" cy="2339975"/>
                    <wp:effectExtent l="19685" t="15240" r="18415" b="16510"/>
                    <wp:wrapNone/>
                    <wp:docPr id="341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339975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01387C9" id="Line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18.4pt,-386.55pt" to="-1018.4pt,-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T3EgIAACw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" strokeweight="1.75pt">
                    <w10:wrap anchorx="page" anchory="page"/>
                  </v:line>
                </w:pict>
              </mc:Fallback>
            </mc:AlternateContent>
          </w:r>
        </w:p>
      </w:tc>
    </w:tr>
    <w:tr w:rsidR="0092364E" w:rsidRPr="00823D7B" w14:paraId="45112E33" w14:textId="77777777" w:rsidTr="00363004">
      <w:trPr>
        <w:cantSplit/>
        <w:trHeight w:hRule="exact" w:val="284"/>
      </w:trPr>
      <w:tc>
        <w:tcPr>
          <w:tcW w:w="114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668BC52" w14:textId="77777777" w:rsidR="0092364E" w:rsidRPr="004A785C" w:rsidRDefault="0092364E" w:rsidP="00886A29">
          <w:pPr>
            <w:pStyle w:val="12"/>
            <w:rPr>
              <w:rFonts w:ascii="GOST 2.304-81" w:hAnsi="GOST 2.304-81" w:cs="Arial"/>
              <w:iCs/>
              <w:sz w:val="20"/>
            </w:rPr>
          </w:pPr>
        </w:p>
      </w:tc>
      <w:tc>
        <w:tcPr>
          <w:tcW w:w="114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B0D82BC" w14:textId="77777777" w:rsidR="0092364E" w:rsidRPr="004A785C" w:rsidRDefault="0092364E" w:rsidP="0092364E">
          <w:pPr>
            <w:pStyle w:val="12"/>
            <w:rPr>
              <w:rFonts w:ascii="GOST 2.304-81" w:hAnsi="GOST 2.304-81" w:cs="Arial"/>
              <w:iCs/>
              <w:sz w:val="20"/>
            </w:rPr>
          </w:pPr>
        </w:p>
      </w:tc>
      <w:tc>
        <w:tcPr>
          <w:tcW w:w="85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05D442F" w14:textId="77777777" w:rsidR="0092364E" w:rsidRPr="004A785C" w:rsidRDefault="0092364E" w:rsidP="00886A29">
          <w:pPr>
            <w:pStyle w:val="12"/>
            <w:rPr>
              <w:rFonts w:ascii="GOST 2.304-81" w:hAnsi="GOST 2.304-81"/>
              <w:sz w:val="20"/>
            </w:rPr>
          </w:pPr>
        </w:p>
      </w:tc>
      <w:tc>
        <w:tcPr>
          <w:tcW w:w="5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50D8967" w14:textId="77777777" w:rsidR="0092364E" w:rsidRPr="004A785C" w:rsidRDefault="0092364E" w:rsidP="00886A29">
          <w:pPr>
            <w:pStyle w:val="12"/>
            <w:ind w:left="-57"/>
            <w:jc w:val="center"/>
            <w:rPr>
              <w:rFonts w:ascii="GOST 2.304-81" w:hAnsi="GOST 2.304-81"/>
              <w:szCs w:val="16"/>
            </w:rPr>
          </w:pPr>
        </w:p>
      </w:tc>
      <w:tc>
        <w:tcPr>
          <w:tcW w:w="3969" w:type="dxa"/>
          <w:vMerge/>
          <w:vAlign w:val="center"/>
        </w:tcPr>
        <w:p w14:paraId="535D1573" w14:textId="77777777" w:rsidR="0092364E" w:rsidRPr="00823D7B" w:rsidRDefault="0092364E" w:rsidP="00886A29">
          <w:pPr>
            <w:pStyle w:val="12"/>
            <w:rPr>
              <w:rFonts w:ascii="Times New Roman" w:hAnsi="Times New Roman"/>
              <w:i w:val="0"/>
            </w:rPr>
          </w:pPr>
        </w:p>
      </w:tc>
      <w:tc>
        <w:tcPr>
          <w:tcW w:w="2743" w:type="dxa"/>
          <w:gridSpan w:val="3"/>
          <w:vMerge/>
          <w:tcBorders>
            <w:right w:val="nil"/>
          </w:tcBorders>
          <w:vAlign w:val="center"/>
        </w:tcPr>
        <w:p w14:paraId="350CBF3C" w14:textId="77777777" w:rsidR="0092364E" w:rsidRPr="00823D7B" w:rsidRDefault="0092364E" w:rsidP="00886A29">
          <w:pPr>
            <w:pStyle w:val="12"/>
            <w:rPr>
              <w:rFonts w:ascii="Times New Roman" w:hAnsi="Times New Roman"/>
              <w:i w:val="0"/>
              <w:position w:val="-46"/>
            </w:rPr>
          </w:pPr>
        </w:p>
      </w:tc>
    </w:tr>
    <w:tr w:rsidR="00ED5E96" w:rsidRPr="00823D7B" w14:paraId="040E9270" w14:textId="77777777" w:rsidTr="00363004">
      <w:trPr>
        <w:cantSplit/>
        <w:trHeight w:hRule="exact" w:val="284"/>
      </w:trPr>
      <w:tc>
        <w:tcPr>
          <w:tcW w:w="1140" w:type="dxa"/>
          <w:gridSpan w:val="2"/>
          <w:tcBorders>
            <w:top w:val="single" w:sz="4" w:space="0" w:color="auto"/>
            <w:bottom w:val="nil"/>
          </w:tcBorders>
          <w:vAlign w:val="center"/>
        </w:tcPr>
        <w:p w14:paraId="3F26265B" w14:textId="77777777" w:rsidR="00ED5E96" w:rsidRPr="00577FC5" w:rsidRDefault="00ED5E96" w:rsidP="00ED5E96">
          <w:pPr>
            <w:pStyle w:val="12"/>
            <w:rPr>
              <w:rFonts w:ascii="Times New Roman" w:hAnsi="Times New Roman"/>
              <w:iCs/>
              <w:sz w:val="20"/>
            </w:rPr>
          </w:pPr>
          <w:r w:rsidRPr="00577FC5">
            <w:rPr>
              <w:rFonts w:ascii="Times New Roman" w:hAnsi="Times New Roman"/>
              <w:iCs/>
              <w:sz w:val="18"/>
            </w:rPr>
            <w:t xml:space="preserve"> Н. контроль</w:t>
          </w:r>
        </w:p>
      </w:tc>
      <w:tc>
        <w:tcPr>
          <w:tcW w:w="1140" w:type="dxa"/>
          <w:gridSpan w:val="2"/>
          <w:tcBorders>
            <w:top w:val="single" w:sz="4" w:space="0" w:color="auto"/>
            <w:bottom w:val="nil"/>
          </w:tcBorders>
          <w:vAlign w:val="center"/>
        </w:tcPr>
        <w:p w14:paraId="359A4401" w14:textId="3D5C1206" w:rsidR="00ED5E96" w:rsidRPr="00577FC5" w:rsidRDefault="00ED5E96" w:rsidP="00ED5E96">
          <w:pPr>
            <w:pStyle w:val="12"/>
            <w:rPr>
              <w:rFonts w:ascii="Times New Roman" w:hAnsi="Times New Roman"/>
              <w:iCs/>
              <w:sz w:val="20"/>
            </w:rPr>
          </w:pPr>
        </w:p>
      </w:tc>
      <w:tc>
        <w:tcPr>
          <w:tcW w:w="855" w:type="dxa"/>
          <w:tcBorders>
            <w:top w:val="single" w:sz="4" w:space="0" w:color="auto"/>
            <w:bottom w:val="nil"/>
          </w:tcBorders>
          <w:vAlign w:val="center"/>
        </w:tcPr>
        <w:p w14:paraId="7A2FB71F" w14:textId="77777777" w:rsidR="00ED5E96" w:rsidRPr="004A785C" w:rsidRDefault="00ED5E96" w:rsidP="00ED5E96">
          <w:pPr>
            <w:pStyle w:val="12"/>
            <w:rPr>
              <w:rFonts w:ascii="GOST 2.304-81" w:hAnsi="GOST 2.304-81"/>
              <w:sz w:val="20"/>
            </w:rPr>
          </w:pPr>
        </w:p>
      </w:tc>
      <w:tc>
        <w:tcPr>
          <w:tcW w:w="570" w:type="dxa"/>
          <w:tcBorders>
            <w:top w:val="single" w:sz="4" w:space="0" w:color="auto"/>
            <w:bottom w:val="nil"/>
          </w:tcBorders>
          <w:vAlign w:val="center"/>
        </w:tcPr>
        <w:p w14:paraId="13911B86" w14:textId="61A9778C" w:rsidR="00ED5E96" w:rsidRPr="00577FC5" w:rsidRDefault="00ED5E96" w:rsidP="00ED5E96">
          <w:pPr>
            <w:pStyle w:val="12"/>
            <w:ind w:left="-57"/>
            <w:jc w:val="center"/>
            <w:rPr>
              <w:rFonts w:ascii="Times New Roman" w:hAnsi="Times New Roman"/>
              <w:szCs w:val="16"/>
            </w:rPr>
          </w:pPr>
        </w:p>
      </w:tc>
      <w:tc>
        <w:tcPr>
          <w:tcW w:w="3969" w:type="dxa"/>
          <w:vMerge/>
          <w:tcBorders>
            <w:bottom w:val="nil"/>
          </w:tcBorders>
          <w:vAlign w:val="center"/>
        </w:tcPr>
        <w:p w14:paraId="40D98F83" w14:textId="77777777" w:rsidR="00ED5E96" w:rsidRPr="00823D7B" w:rsidRDefault="00ED5E96" w:rsidP="00ED5E96">
          <w:pPr>
            <w:pStyle w:val="12"/>
            <w:rPr>
              <w:rFonts w:ascii="Times New Roman" w:hAnsi="Times New Roman"/>
              <w:i w:val="0"/>
            </w:rPr>
          </w:pPr>
        </w:p>
      </w:tc>
      <w:tc>
        <w:tcPr>
          <w:tcW w:w="2743" w:type="dxa"/>
          <w:gridSpan w:val="3"/>
          <w:vMerge/>
          <w:tcBorders>
            <w:bottom w:val="nil"/>
            <w:right w:val="nil"/>
          </w:tcBorders>
          <w:vAlign w:val="center"/>
        </w:tcPr>
        <w:p w14:paraId="75637864" w14:textId="77777777" w:rsidR="00ED5E96" w:rsidRPr="00823D7B" w:rsidRDefault="00ED5E96" w:rsidP="00ED5E96">
          <w:pPr>
            <w:pStyle w:val="12"/>
            <w:rPr>
              <w:rFonts w:ascii="Times New Roman" w:hAnsi="Times New Roman"/>
              <w:i w:val="0"/>
            </w:rPr>
          </w:pPr>
        </w:p>
      </w:tc>
    </w:tr>
  </w:tbl>
  <w:p w14:paraId="3E147AC6" w14:textId="0AC7DA08" w:rsidR="0092364E" w:rsidRPr="004A785C" w:rsidRDefault="000043F8">
    <w:pPr>
      <w:pStyle w:val="ab"/>
      <w:rPr>
        <w:lang w:val="ru-RU"/>
      </w:rPr>
    </w:pPr>
    <w:r>
      <w:rPr>
        <w:noProof/>
        <w:lang w:val="ru-RU"/>
      </w:rPr>
      <w:object w:dxaOrig="1440" w:dyaOrig="1440" w14:anchorId="7F584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13.9pt;margin-top:-76.6pt;width:185.45pt;height:95.5pt;z-index:251693568;mso-position-horizontal-relative:text;mso-position-vertical-relative:text">
          <v:imagedata r:id="rId1" o:title="" croptop="33638f" cropbottom="22935f" cropleft="16119f" cropright="40297f"/>
        </v:shape>
        <o:OLEObject Type="Embed" ProgID="AutoCAD.Drawing.22" ShapeID="_x0000_s2049" DrawAspect="Content" ObjectID="_1655806863" r:id="rId2"/>
      </w:object>
    </w:r>
    <w:r w:rsidR="0092364E" w:rsidRPr="00FC0C88">
      <w:rPr>
        <w:noProof/>
        <w:lang w:val="ru-R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804E2D6" wp14:editId="6E7F22F3">
              <wp:simplePos x="0" y="0"/>
              <wp:positionH relativeFrom="page">
                <wp:posOffset>317745</wp:posOffset>
              </wp:positionH>
              <wp:positionV relativeFrom="page">
                <wp:posOffset>10496182</wp:posOffset>
              </wp:positionV>
              <wp:extent cx="416916" cy="0"/>
              <wp:effectExtent l="0" t="0" r="21590" b="19050"/>
              <wp:wrapNone/>
              <wp:docPr id="324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6916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BF0CC"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826.45pt" to="57.85pt,8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THFAIAACs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B5D45" w14:textId="77777777" w:rsidR="000043F8" w:rsidRDefault="000043F8">
      <w:r>
        <w:separator/>
      </w:r>
    </w:p>
  </w:footnote>
  <w:footnote w:type="continuationSeparator" w:id="0">
    <w:p w14:paraId="151504B1" w14:textId="77777777" w:rsidR="000043F8" w:rsidRDefault="00004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C666" w14:textId="77777777" w:rsidR="0092364E" w:rsidRDefault="0092364E">
    <w:pPr>
      <w:pStyle w:val="aa"/>
      <w:ind w:left="171" w:firstLine="1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CB30B9A" wp14:editId="6BD0DCE6">
              <wp:simplePos x="0" y="0"/>
              <wp:positionH relativeFrom="column">
                <wp:posOffset>13825855</wp:posOffset>
              </wp:positionH>
              <wp:positionV relativeFrom="paragraph">
                <wp:posOffset>24130</wp:posOffset>
              </wp:positionV>
              <wp:extent cx="359410" cy="251460"/>
              <wp:effectExtent l="0" t="0" r="0" b="0"/>
              <wp:wrapNone/>
              <wp:docPr id="6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410" cy="25146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E198A1" id="Rectangle 23" o:spid="_x0000_s1026" style="position:absolute;margin-left:1088.65pt;margin-top:1.9pt;width:28.3pt;height:19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7weQIAAPw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" o:allowincell="f" filled="f" strokeweight="1.5pt"/>
          </w:pict>
        </mc:Fallback>
      </mc:AlternateContent>
    </w: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7481C" wp14:editId="00562B06">
              <wp:simplePos x="0" y="0"/>
              <wp:positionH relativeFrom="page">
                <wp:posOffset>720725</wp:posOffset>
              </wp:positionH>
              <wp:positionV relativeFrom="page">
                <wp:posOffset>204470</wp:posOffset>
              </wp:positionV>
              <wp:extent cx="14152245" cy="1028890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4152245" cy="10288905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4C8FB" id="Rectangle 4" o:spid="_x0000_s1026" style="position:absolute;margin-left:56.75pt;margin-top:16.1pt;width:1114.35pt;height:8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" filled="f" strokeweight="2.25pt">
              <o:lock v:ext="edit" aspectratio="t"/>
              <w10:wrap anchorx="page" anchory="page"/>
            </v:rect>
          </w:pict>
        </mc:Fallback>
      </mc:AlternateContent>
    </w:r>
  </w:p>
  <w:p w14:paraId="45960654" w14:textId="77777777" w:rsidR="0092364E" w:rsidRDefault="0092364E">
    <w:pPr>
      <w:pStyle w:val="aa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ED8B" w14:textId="1E613DBA" w:rsidR="0092364E" w:rsidRDefault="0092364E">
    <w:pPr>
      <w:pStyle w:val="aa"/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90B1170" wp14:editId="1389CEB5">
              <wp:simplePos x="0" y="0"/>
              <wp:positionH relativeFrom="page">
                <wp:posOffset>730250</wp:posOffset>
              </wp:positionH>
              <wp:positionV relativeFrom="page">
                <wp:posOffset>218440</wp:posOffset>
              </wp:positionV>
              <wp:extent cx="14141450" cy="10279380"/>
              <wp:effectExtent l="0" t="0" r="12700" b="26670"/>
              <wp:wrapNone/>
              <wp:docPr id="2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4141450" cy="10279380"/>
                      </a:xfrm>
                      <a:prstGeom prst="rect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E0BB8" id="Rectangle 3" o:spid="_x0000_s1026" style="position:absolute;margin-left:57.5pt;margin-top:17.2pt;width:1113.5pt;height:809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" o:allowincell="f" filled="f" strokeweight="1.75pt">
              <o:lock v:ext="edit" aspectratio="t"/>
              <w10:wrap anchorx="page" anchory="page"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9999FFD" wp14:editId="259B9536">
              <wp:simplePos x="0" y="0"/>
              <wp:positionH relativeFrom="column">
                <wp:posOffset>13825220</wp:posOffset>
              </wp:positionH>
              <wp:positionV relativeFrom="paragraph">
                <wp:posOffset>39370</wp:posOffset>
              </wp:positionV>
              <wp:extent cx="359410" cy="251460"/>
              <wp:effectExtent l="0" t="0" r="21590" b="15240"/>
              <wp:wrapNone/>
              <wp:docPr id="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410" cy="25146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DBAC9" id="Rectangle 23" o:spid="_x0000_s1026" style="position:absolute;margin-left:1088.6pt;margin-top:3.1pt;width:28.3pt;height:19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" o:allowincell="f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pPr>
        <w:ind w:left="576"/>
      </w:pPr>
      <w:rPr>
        <w:rFonts w:cs="Times New Roman"/>
        <w:b w:val="0"/>
        <w:i/>
        <w:sz w:val="24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1245256B"/>
    <w:multiLevelType w:val="singleLevel"/>
    <w:tmpl w:val="0B3EAD22"/>
    <w:lvl w:ilvl="0">
      <w:start w:val="1"/>
      <w:numFmt w:val="bullet"/>
      <w:pStyle w:val="a"/>
      <w:lvlText w:val="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</w:abstractNum>
  <w:abstractNum w:abstractNumId="2" w15:restartNumberingAfterBreak="0">
    <w:nsid w:val="12C30871"/>
    <w:multiLevelType w:val="multilevel"/>
    <w:tmpl w:val="EB06CD2A"/>
    <w:lvl w:ilvl="0">
      <w:start w:val="1"/>
      <w:numFmt w:val="decimal"/>
      <w:lvlText w:val="%1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"/>
      <w:lvlJc w:val="left"/>
      <w:pPr>
        <w:ind w:left="284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435" w:hanging="1584"/>
      </w:pPr>
      <w:rPr>
        <w:rFonts w:hint="default"/>
      </w:rPr>
    </w:lvl>
  </w:abstractNum>
  <w:abstractNum w:abstractNumId="3" w15:restartNumberingAfterBreak="0">
    <w:nsid w:val="135C6481"/>
    <w:multiLevelType w:val="multilevel"/>
    <w:tmpl w:val="2D0EC7CC"/>
    <w:lvl w:ilvl="0">
      <w:start w:val="1"/>
      <w:numFmt w:val="decimal"/>
      <w:suff w:val="space"/>
      <w:lvlText w:val="%1"/>
      <w:lvlJc w:val="left"/>
      <w:pPr>
        <w:ind w:left="284" w:firstLine="567"/>
      </w:pPr>
    </w:lvl>
    <w:lvl w:ilvl="1">
      <w:start w:val="1"/>
      <w:numFmt w:val="decimal"/>
      <w:suff w:val="space"/>
      <w:lvlText w:val="%1.%2"/>
      <w:lvlJc w:val="left"/>
      <w:pPr>
        <w:ind w:left="284" w:firstLine="567"/>
      </w:pPr>
    </w:lvl>
    <w:lvl w:ilvl="2">
      <w:start w:val="1"/>
      <w:numFmt w:val="decimal"/>
      <w:suff w:val="space"/>
      <w:lvlText w:val="%1.%2.%3"/>
      <w:lvlJc w:val="left"/>
      <w:pPr>
        <w:ind w:left="284" w:firstLine="567"/>
      </w:pPr>
    </w:lvl>
    <w:lvl w:ilvl="3">
      <w:start w:val="1"/>
      <w:numFmt w:val="decimal"/>
      <w:suff w:val="space"/>
      <w:lvlText w:val="%1.%2.%3.%4"/>
      <w:lvlJc w:val="left"/>
      <w:pPr>
        <w:ind w:left="284" w:firstLine="567"/>
      </w:p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2" w:hanging="1582"/>
      </w:pPr>
    </w:lvl>
  </w:abstractNum>
  <w:abstractNum w:abstractNumId="4" w15:restartNumberingAfterBreak="0">
    <w:nsid w:val="1ACE7FAB"/>
    <w:multiLevelType w:val="singleLevel"/>
    <w:tmpl w:val="6DDC1DC4"/>
    <w:lvl w:ilvl="0">
      <w:start w:val="1"/>
      <w:numFmt w:val="lowerLetter"/>
      <w:pStyle w:val="a0"/>
      <w:lvlText w:val="%1)"/>
      <w:lvlJc w:val="left"/>
      <w:pPr>
        <w:tabs>
          <w:tab w:val="num" w:pos="1418"/>
        </w:tabs>
        <w:ind w:left="1418" w:hanging="426"/>
      </w:pPr>
      <w:rPr>
        <w:rFonts w:ascii="Arial_4" w:hAnsi="Arial_4" w:hint="default"/>
        <w:sz w:val="24"/>
      </w:rPr>
    </w:lvl>
  </w:abstractNum>
  <w:abstractNum w:abstractNumId="5" w15:restartNumberingAfterBreak="0">
    <w:nsid w:val="20797695"/>
    <w:multiLevelType w:val="multilevel"/>
    <w:tmpl w:val="3EAC9F52"/>
    <w:lvl w:ilvl="0">
      <w:start w:val="1"/>
      <w:numFmt w:val="upperLetter"/>
      <w:suff w:val="space"/>
      <w:lvlText w:val="Приложение %1."/>
      <w:lvlJc w:val="left"/>
      <w:pPr>
        <w:ind w:left="284" w:firstLine="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pacing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567"/>
      </w:pPr>
    </w:lvl>
    <w:lvl w:ilvl="2">
      <w:start w:val="1"/>
      <w:numFmt w:val="decimal"/>
      <w:suff w:val="space"/>
      <w:lvlText w:val="%1.%2.%3"/>
      <w:lvlJc w:val="left"/>
      <w:pPr>
        <w:ind w:left="284" w:firstLine="567"/>
      </w:pPr>
    </w:lvl>
    <w:lvl w:ilvl="3">
      <w:start w:val="1"/>
      <w:numFmt w:val="decimal"/>
      <w:suff w:val="space"/>
      <w:lvlText w:val="%1.%2.%3.%4"/>
      <w:lvlJc w:val="left"/>
      <w:pPr>
        <w:ind w:left="284" w:firstLine="56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5F031B3"/>
    <w:multiLevelType w:val="multilevel"/>
    <w:tmpl w:val="22DE0284"/>
    <w:lvl w:ilvl="0">
      <w:start w:val="1"/>
      <w:numFmt w:val="upperLetter"/>
      <w:pStyle w:val="a1"/>
      <w:suff w:val="space"/>
      <w:lvlText w:val="Приложение %1."/>
      <w:lvlJc w:val="left"/>
      <w:pPr>
        <w:ind w:left="284" w:firstLine="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auto"/>
        <w:spacing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"/>
      <w:suff w:val="space"/>
      <w:lvlText w:val="%1.%2"/>
      <w:lvlJc w:val="left"/>
      <w:pPr>
        <w:ind w:left="284" w:firstLine="567"/>
      </w:pPr>
      <w:rPr>
        <w:rFonts w:hint="default"/>
      </w:rPr>
    </w:lvl>
    <w:lvl w:ilvl="2">
      <w:start w:val="1"/>
      <w:numFmt w:val="decimal"/>
      <w:pStyle w:val="2"/>
      <w:suff w:val="space"/>
      <w:lvlText w:val="%1.%2.%3"/>
      <w:lvlJc w:val="left"/>
      <w:pPr>
        <w:ind w:left="284" w:firstLine="567"/>
      </w:pPr>
      <w:rPr>
        <w:rFonts w:hint="default"/>
      </w:rPr>
    </w:lvl>
    <w:lvl w:ilvl="3">
      <w:start w:val="1"/>
      <w:numFmt w:val="decimal"/>
      <w:pStyle w:val="3"/>
      <w:suff w:val="space"/>
      <w:lvlText w:val="%1.%2.%3.%4"/>
      <w:lvlJc w:val="left"/>
      <w:pPr>
        <w:ind w:left="284" w:firstLine="567"/>
      </w:pPr>
      <w:rPr>
        <w:rFonts w:hint="default"/>
      </w:rPr>
    </w:lvl>
    <w:lvl w:ilvl="4">
      <w:start w:val="1"/>
      <w:numFmt w:val="decimal"/>
      <w:pStyle w:val="4"/>
      <w:suff w:val="space"/>
      <w:lvlText w:val="%1.%2.%3.%4.%5"/>
      <w:lvlJc w:val="left"/>
      <w:pPr>
        <w:ind w:left="284" w:firstLine="567"/>
      </w:pPr>
      <w:rPr>
        <w:rFonts w:hint="default"/>
      </w:rPr>
    </w:lvl>
    <w:lvl w:ilvl="5">
      <w:start w:val="1"/>
      <w:numFmt w:val="decimal"/>
      <w:pStyle w:val="5"/>
      <w:suff w:val="space"/>
      <w:lvlText w:val="%1.%2.%3.%4.%5.%6"/>
      <w:lvlJc w:val="left"/>
      <w:pPr>
        <w:ind w:left="284" w:firstLine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4F3B0F"/>
    <w:multiLevelType w:val="multilevel"/>
    <w:tmpl w:val="6D502D94"/>
    <w:lvl w:ilvl="0">
      <w:start w:val="1"/>
      <w:numFmt w:val="decimal"/>
      <w:lvlText w:val="%1"/>
      <w:lvlJc w:val="left"/>
      <w:pPr>
        <w:tabs>
          <w:tab w:val="num" w:pos="1211"/>
        </w:tabs>
        <w:ind w:left="284" w:firstLine="567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284" w:firstLine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284" w:firstLine="567"/>
      </w:pPr>
    </w:lvl>
    <w:lvl w:ilvl="3">
      <w:start w:val="1"/>
      <w:numFmt w:val="decimal"/>
      <w:lvlText w:val="%1.%2.%3.%4"/>
      <w:lvlJc w:val="left"/>
      <w:pPr>
        <w:tabs>
          <w:tab w:val="num" w:pos="1931"/>
        </w:tabs>
        <w:ind w:left="284" w:firstLine="567"/>
      </w:pPr>
    </w:lvl>
    <w:lvl w:ilvl="4">
      <w:start w:val="1"/>
      <w:numFmt w:val="none"/>
      <w:lvlText w:val=""/>
      <w:lvlJc w:val="left"/>
      <w:pPr>
        <w:tabs>
          <w:tab w:val="num" w:pos="1211"/>
        </w:tabs>
        <w:ind w:left="284" w:firstLine="567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301549B8"/>
    <w:multiLevelType w:val="multilevel"/>
    <w:tmpl w:val="D3BC6904"/>
    <w:lvl w:ilvl="0">
      <w:start w:val="1"/>
      <w:numFmt w:val="decimal"/>
      <w:lvlText w:val="%1"/>
      <w:lvlJc w:val="left"/>
      <w:pPr>
        <w:tabs>
          <w:tab w:val="num" w:pos="1211"/>
        </w:tabs>
        <w:ind w:left="284" w:firstLine="567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284" w:firstLine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284" w:firstLine="567"/>
      </w:pPr>
    </w:lvl>
    <w:lvl w:ilvl="3">
      <w:start w:val="1"/>
      <w:numFmt w:val="decimal"/>
      <w:lvlText w:val="%1.%2.%3.%4"/>
      <w:lvlJc w:val="left"/>
      <w:pPr>
        <w:tabs>
          <w:tab w:val="num" w:pos="1931"/>
        </w:tabs>
        <w:ind w:left="284" w:firstLine="567"/>
      </w:pPr>
    </w:lvl>
    <w:lvl w:ilvl="4">
      <w:start w:val="1"/>
      <w:numFmt w:val="none"/>
      <w:lvlText w:val=""/>
      <w:lvlJc w:val="left"/>
      <w:pPr>
        <w:tabs>
          <w:tab w:val="num" w:pos="1211"/>
        </w:tabs>
        <w:ind w:left="284" w:firstLine="567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B002CAE"/>
    <w:multiLevelType w:val="multilevel"/>
    <w:tmpl w:val="93EA101C"/>
    <w:lvl w:ilvl="0">
      <w:start w:val="1"/>
      <w:numFmt w:val="decimal"/>
      <w:lvlText w:val="%1"/>
      <w:lvlJc w:val="left"/>
      <w:pPr>
        <w:tabs>
          <w:tab w:val="num" w:pos="1211"/>
        </w:tabs>
        <w:ind w:left="284" w:firstLine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284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1"/>
        </w:tabs>
        <w:ind w:left="284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284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91"/>
        </w:tabs>
        <w:ind w:left="284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1868" w:hanging="1584"/>
      </w:pPr>
      <w:rPr>
        <w:rFonts w:hint="default"/>
      </w:rPr>
    </w:lvl>
  </w:abstractNum>
  <w:abstractNum w:abstractNumId="10" w15:restartNumberingAfterBreak="0">
    <w:nsid w:val="41495192"/>
    <w:multiLevelType w:val="multilevel"/>
    <w:tmpl w:val="9FFAE460"/>
    <w:lvl w:ilvl="0">
      <w:start w:val="1"/>
      <w:numFmt w:val="lowerLetter"/>
      <w:pStyle w:val="a2"/>
      <w:lvlText w:val="%1)"/>
      <w:lvlJc w:val="left"/>
      <w:pPr>
        <w:tabs>
          <w:tab w:val="num" w:pos="1418"/>
        </w:tabs>
        <w:ind w:left="1418" w:hanging="426"/>
      </w:pPr>
      <w:rPr>
        <w:rFonts w:ascii="Arial_4" w:hAnsi="Arial_4" w:hint="default"/>
      </w:rPr>
    </w:lvl>
    <w:lvl w:ilvl="1">
      <w:start w:val="1"/>
      <w:numFmt w:val="decimal"/>
      <w:lvlText w:val="%2)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3">
      <w:start w:val="1"/>
      <w:numFmt w:val="none"/>
      <w:lvlText w:val="%4"/>
      <w:lvlJc w:val="left"/>
      <w:pPr>
        <w:tabs>
          <w:tab w:val="num" w:pos="2515"/>
        </w:tabs>
        <w:ind w:left="2495" w:hanging="34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44867C36"/>
    <w:multiLevelType w:val="singleLevel"/>
    <w:tmpl w:val="CCE64C44"/>
    <w:lvl w:ilvl="0">
      <w:start w:val="1"/>
      <w:numFmt w:val="bullet"/>
      <w:pStyle w:val="a3"/>
      <w:lvlText w:val="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</w:abstractNum>
  <w:abstractNum w:abstractNumId="12" w15:restartNumberingAfterBreak="0">
    <w:nsid w:val="468A53CA"/>
    <w:multiLevelType w:val="multilevel"/>
    <w:tmpl w:val="88665544"/>
    <w:lvl w:ilvl="0">
      <w:start w:val="1"/>
      <w:numFmt w:val="decimal"/>
      <w:suff w:val="space"/>
      <w:lvlText w:val="%1"/>
      <w:lvlJc w:val="left"/>
      <w:pPr>
        <w:ind w:left="284" w:firstLine="567"/>
      </w:pPr>
    </w:lvl>
    <w:lvl w:ilvl="1">
      <w:start w:val="1"/>
      <w:numFmt w:val="decimal"/>
      <w:pStyle w:val="20"/>
      <w:suff w:val="space"/>
      <w:lvlText w:val="%1.%2"/>
      <w:lvlJc w:val="left"/>
      <w:pPr>
        <w:ind w:left="284" w:firstLine="567"/>
      </w:pPr>
    </w:lvl>
    <w:lvl w:ilvl="2">
      <w:start w:val="1"/>
      <w:numFmt w:val="decimal"/>
      <w:pStyle w:val="30"/>
      <w:suff w:val="space"/>
      <w:lvlText w:val="%1.%2.%3"/>
      <w:lvlJc w:val="left"/>
      <w:pPr>
        <w:ind w:left="284" w:firstLine="567"/>
      </w:pPr>
    </w:lvl>
    <w:lvl w:ilvl="3">
      <w:start w:val="1"/>
      <w:numFmt w:val="decimal"/>
      <w:pStyle w:val="40"/>
      <w:suff w:val="space"/>
      <w:lvlText w:val="%1.%2.%3.%4"/>
      <w:lvlJc w:val="left"/>
      <w:pPr>
        <w:ind w:left="284" w:firstLine="567"/>
      </w:pPr>
    </w:lvl>
    <w:lvl w:ilvl="4">
      <w:start w:val="1"/>
      <w:numFmt w:val="decimal"/>
      <w:pStyle w:val="50"/>
      <w:suff w:val="space"/>
      <w:lvlText w:val="%1.%2.%3.%4.%5"/>
      <w:lvlJc w:val="left"/>
      <w:pPr>
        <w:ind w:left="284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284" w:firstLine="567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2" w:hanging="1582"/>
      </w:pPr>
    </w:lvl>
  </w:abstractNum>
  <w:abstractNum w:abstractNumId="13" w15:restartNumberingAfterBreak="0">
    <w:nsid w:val="585D279B"/>
    <w:multiLevelType w:val="multilevel"/>
    <w:tmpl w:val="AE1E2D8A"/>
    <w:lvl w:ilvl="0">
      <w:start w:val="1"/>
      <w:numFmt w:val="decimal"/>
      <w:lvlText w:val="%1"/>
      <w:lvlJc w:val="left"/>
      <w:pPr>
        <w:tabs>
          <w:tab w:val="num" w:pos="1211"/>
        </w:tabs>
        <w:ind w:left="284" w:firstLine="567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284" w:firstLine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284" w:firstLine="567"/>
      </w:pPr>
    </w:lvl>
    <w:lvl w:ilvl="3">
      <w:start w:val="1"/>
      <w:numFmt w:val="decimal"/>
      <w:lvlText w:val="%1.%2.%3.%4"/>
      <w:lvlJc w:val="left"/>
      <w:pPr>
        <w:tabs>
          <w:tab w:val="num" w:pos="1931"/>
        </w:tabs>
        <w:ind w:left="284" w:firstLine="567"/>
      </w:pPr>
    </w:lvl>
    <w:lvl w:ilvl="4">
      <w:start w:val="1"/>
      <w:numFmt w:val="none"/>
      <w:lvlText w:val=""/>
      <w:lvlJc w:val="left"/>
      <w:pPr>
        <w:tabs>
          <w:tab w:val="num" w:pos="1211"/>
        </w:tabs>
        <w:ind w:left="284" w:firstLine="567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8FF6DE5"/>
    <w:multiLevelType w:val="multilevel"/>
    <w:tmpl w:val="5C62B7B6"/>
    <w:lvl w:ilvl="0">
      <w:start w:val="1"/>
      <w:numFmt w:val="decimal"/>
      <w:lvlText w:val="%1"/>
      <w:lvlJc w:val="left"/>
      <w:pPr>
        <w:tabs>
          <w:tab w:val="num" w:pos="1211"/>
        </w:tabs>
        <w:ind w:left="284" w:firstLine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284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1"/>
        </w:tabs>
        <w:ind w:left="284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284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91"/>
        </w:tabs>
        <w:ind w:left="284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1868" w:hanging="1584"/>
      </w:pPr>
      <w:rPr>
        <w:rFonts w:hint="default"/>
      </w:rPr>
    </w:lvl>
  </w:abstractNum>
  <w:abstractNum w:abstractNumId="15" w15:restartNumberingAfterBreak="0">
    <w:nsid w:val="76CA68B0"/>
    <w:multiLevelType w:val="multilevel"/>
    <w:tmpl w:val="9FBEB4C0"/>
    <w:lvl w:ilvl="0">
      <w:start w:val="1"/>
      <w:numFmt w:val="upperLetter"/>
      <w:suff w:val="space"/>
      <w:lvlText w:val="Приложение %1."/>
      <w:lvlJc w:val="left"/>
      <w:pPr>
        <w:ind w:left="284" w:firstLine="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pacing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284" w:firstLine="567"/>
      </w:pPr>
    </w:lvl>
    <w:lvl w:ilvl="2">
      <w:start w:val="1"/>
      <w:numFmt w:val="decimal"/>
      <w:suff w:val="space"/>
      <w:lvlText w:val="%1.%2.%3"/>
      <w:lvlJc w:val="left"/>
      <w:pPr>
        <w:ind w:left="284" w:firstLine="567"/>
      </w:pPr>
    </w:lvl>
    <w:lvl w:ilvl="3">
      <w:start w:val="1"/>
      <w:numFmt w:val="decimal"/>
      <w:suff w:val="space"/>
      <w:lvlText w:val="%1.%2.%3.%4"/>
      <w:lvlJc w:val="left"/>
      <w:pPr>
        <w:ind w:left="284" w:firstLine="56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6FA155B"/>
    <w:multiLevelType w:val="singleLevel"/>
    <w:tmpl w:val="27F2D218"/>
    <w:lvl w:ilvl="0">
      <w:start w:val="1"/>
      <w:numFmt w:val="decimal"/>
      <w:pStyle w:val="a4"/>
      <w:lvlText w:val="%1)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17" w15:restartNumberingAfterBreak="0">
    <w:nsid w:val="78775197"/>
    <w:multiLevelType w:val="multilevel"/>
    <w:tmpl w:val="B614B47A"/>
    <w:lvl w:ilvl="0">
      <w:start w:val="1"/>
      <w:numFmt w:val="upperLetter"/>
      <w:suff w:val="space"/>
      <w:lvlText w:val="Приложение %1."/>
      <w:lvlJc w:val="left"/>
      <w:pPr>
        <w:ind w:left="0" w:firstLine="288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pacing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BBA6A06"/>
    <w:multiLevelType w:val="singleLevel"/>
    <w:tmpl w:val="34F88ACA"/>
    <w:lvl w:ilvl="0">
      <w:start w:val="1"/>
      <w:numFmt w:val="decimal"/>
      <w:pStyle w:val="a5"/>
      <w:lvlText w:val="%1)"/>
      <w:lvlJc w:val="left"/>
      <w:pPr>
        <w:tabs>
          <w:tab w:val="num" w:pos="1418"/>
        </w:tabs>
        <w:ind w:left="1418" w:hanging="426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16"/>
  </w:num>
  <w:num w:numId="11">
    <w:abstractNumId w:val="7"/>
  </w:num>
  <w:num w:numId="12">
    <w:abstractNumId w:val="8"/>
  </w:num>
  <w:num w:numId="13">
    <w:abstractNumId w:val="13"/>
  </w:num>
  <w:num w:numId="14">
    <w:abstractNumId w:val="3"/>
  </w:num>
  <w:num w:numId="15">
    <w:abstractNumId w:val="10"/>
  </w:num>
  <w:num w:numId="16">
    <w:abstractNumId w:val="14"/>
  </w:num>
  <w:num w:numId="17">
    <w:abstractNumId w:val="9"/>
  </w:num>
  <w:num w:numId="18">
    <w:abstractNumId w:val="14"/>
  </w:num>
  <w:num w:numId="19">
    <w:abstractNumId w:val="17"/>
  </w:num>
  <w:num w:numId="20">
    <w:abstractNumId w:val="5"/>
  </w:num>
  <w:num w:numId="21">
    <w:abstractNumId w:val="5"/>
  </w:num>
  <w:num w:numId="22">
    <w:abstractNumId w:val="5"/>
  </w:num>
  <w:num w:numId="23">
    <w:abstractNumId w:val="17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</w:num>
  <w:num w:numId="28">
    <w:abstractNumId w:val="17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6"/>
  </w:num>
  <w:num w:numId="34">
    <w:abstractNumId w:val="12"/>
  </w:num>
  <w:num w:numId="35">
    <w:abstractNumId w:val="6"/>
  </w:num>
  <w:num w:numId="36">
    <w:abstractNumId w:val="6"/>
  </w:num>
  <w:num w:numId="37">
    <w:abstractNumId w:val="6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51"/>
    <w:rsid w:val="000043F8"/>
    <w:rsid w:val="00006E95"/>
    <w:rsid w:val="000076F6"/>
    <w:rsid w:val="00010931"/>
    <w:rsid w:val="00013D0D"/>
    <w:rsid w:val="00014987"/>
    <w:rsid w:val="00020E19"/>
    <w:rsid w:val="00021E1B"/>
    <w:rsid w:val="00036E02"/>
    <w:rsid w:val="000461FE"/>
    <w:rsid w:val="000470F9"/>
    <w:rsid w:val="00050C99"/>
    <w:rsid w:val="000551A0"/>
    <w:rsid w:val="000573B2"/>
    <w:rsid w:val="000611A1"/>
    <w:rsid w:val="00061F12"/>
    <w:rsid w:val="00061F4D"/>
    <w:rsid w:val="00065B9C"/>
    <w:rsid w:val="000668B7"/>
    <w:rsid w:val="00070B9E"/>
    <w:rsid w:val="00072C80"/>
    <w:rsid w:val="00076868"/>
    <w:rsid w:val="00077262"/>
    <w:rsid w:val="0009236E"/>
    <w:rsid w:val="000B04D7"/>
    <w:rsid w:val="000B455F"/>
    <w:rsid w:val="000B7789"/>
    <w:rsid w:val="000C264B"/>
    <w:rsid w:val="000C7113"/>
    <w:rsid w:val="000D1820"/>
    <w:rsid w:val="000D3490"/>
    <w:rsid w:val="000D36AB"/>
    <w:rsid w:val="000D4286"/>
    <w:rsid w:val="000D5FE8"/>
    <w:rsid w:val="000E44FD"/>
    <w:rsid w:val="000F7B66"/>
    <w:rsid w:val="00100C16"/>
    <w:rsid w:val="00101F21"/>
    <w:rsid w:val="00111B00"/>
    <w:rsid w:val="00114EC2"/>
    <w:rsid w:val="00115525"/>
    <w:rsid w:val="0012293E"/>
    <w:rsid w:val="00122AD6"/>
    <w:rsid w:val="00132FF3"/>
    <w:rsid w:val="00141192"/>
    <w:rsid w:val="001469AA"/>
    <w:rsid w:val="00155746"/>
    <w:rsid w:val="001564A9"/>
    <w:rsid w:val="00160C0C"/>
    <w:rsid w:val="00161951"/>
    <w:rsid w:val="00167830"/>
    <w:rsid w:val="001764C2"/>
    <w:rsid w:val="00180726"/>
    <w:rsid w:val="00190779"/>
    <w:rsid w:val="001941F6"/>
    <w:rsid w:val="00194A5F"/>
    <w:rsid w:val="001A0061"/>
    <w:rsid w:val="001A1771"/>
    <w:rsid w:val="001B4AD1"/>
    <w:rsid w:val="001B7FFB"/>
    <w:rsid w:val="001C4125"/>
    <w:rsid w:val="001C4749"/>
    <w:rsid w:val="001C5860"/>
    <w:rsid w:val="001C7262"/>
    <w:rsid w:val="001D5891"/>
    <w:rsid w:val="001F043B"/>
    <w:rsid w:val="001F1BFD"/>
    <w:rsid w:val="001F3247"/>
    <w:rsid w:val="001F565C"/>
    <w:rsid w:val="00210133"/>
    <w:rsid w:val="00210B8E"/>
    <w:rsid w:val="00215A4D"/>
    <w:rsid w:val="00222DB2"/>
    <w:rsid w:val="00224D5E"/>
    <w:rsid w:val="002268A7"/>
    <w:rsid w:val="002337D5"/>
    <w:rsid w:val="00234ED3"/>
    <w:rsid w:val="00247452"/>
    <w:rsid w:val="002479B3"/>
    <w:rsid w:val="00264798"/>
    <w:rsid w:val="00264811"/>
    <w:rsid w:val="00265E04"/>
    <w:rsid w:val="002803A2"/>
    <w:rsid w:val="00284F18"/>
    <w:rsid w:val="00285230"/>
    <w:rsid w:val="002927BC"/>
    <w:rsid w:val="0029338D"/>
    <w:rsid w:val="00295AA8"/>
    <w:rsid w:val="002976DE"/>
    <w:rsid w:val="002A1175"/>
    <w:rsid w:val="002A6FD0"/>
    <w:rsid w:val="002B0AB5"/>
    <w:rsid w:val="002B3509"/>
    <w:rsid w:val="002B3F21"/>
    <w:rsid w:val="002C48F9"/>
    <w:rsid w:val="002C4BD8"/>
    <w:rsid w:val="002C751E"/>
    <w:rsid w:val="002D001D"/>
    <w:rsid w:val="002D3D54"/>
    <w:rsid w:val="002D4432"/>
    <w:rsid w:val="002D4E0C"/>
    <w:rsid w:val="002D6792"/>
    <w:rsid w:val="002F4D1C"/>
    <w:rsid w:val="002F701F"/>
    <w:rsid w:val="00300CA9"/>
    <w:rsid w:val="00301204"/>
    <w:rsid w:val="00311AE7"/>
    <w:rsid w:val="0031262B"/>
    <w:rsid w:val="00315679"/>
    <w:rsid w:val="00315DE7"/>
    <w:rsid w:val="00323EE7"/>
    <w:rsid w:val="00332CC5"/>
    <w:rsid w:val="0034014A"/>
    <w:rsid w:val="003418DD"/>
    <w:rsid w:val="0035288D"/>
    <w:rsid w:val="003532B3"/>
    <w:rsid w:val="00356018"/>
    <w:rsid w:val="003565E8"/>
    <w:rsid w:val="00356FF8"/>
    <w:rsid w:val="00362E35"/>
    <w:rsid w:val="00363004"/>
    <w:rsid w:val="0038573E"/>
    <w:rsid w:val="00386296"/>
    <w:rsid w:val="003866EF"/>
    <w:rsid w:val="00387190"/>
    <w:rsid w:val="00393202"/>
    <w:rsid w:val="00396CAC"/>
    <w:rsid w:val="003A00DD"/>
    <w:rsid w:val="003A6145"/>
    <w:rsid w:val="003A641C"/>
    <w:rsid w:val="003B3909"/>
    <w:rsid w:val="003B3F53"/>
    <w:rsid w:val="003B5314"/>
    <w:rsid w:val="003B64FD"/>
    <w:rsid w:val="003C20AA"/>
    <w:rsid w:val="003C4FF2"/>
    <w:rsid w:val="003C5496"/>
    <w:rsid w:val="003D1EFF"/>
    <w:rsid w:val="003D241D"/>
    <w:rsid w:val="003E33EE"/>
    <w:rsid w:val="003F0475"/>
    <w:rsid w:val="003F7A8A"/>
    <w:rsid w:val="00400264"/>
    <w:rsid w:val="00401C29"/>
    <w:rsid w:val="00402BEC"/>
    <w:rsid w:val="00413C28"/>
    <w:rsid w:val="00413C84"/>
    <w:rsid w:val="00413FBF"/>
    <w:rsid w:val="00414B60"/>
    <w:rsid w:val="00416752"/>
    <w:rsid w:val="004208D2"/>
    <w:rsid w:val="00427FBD"/>
    <w:rsid w:val="00430622"/>
    <w:rsid w:val="00432DAA"/>
    <w:rsid w:val="00434D1F"/>
    <w:rsid w:val="00441304"/>
    <w:rsid w:val="00443696"/>
    <w:rsid w:val="004444DB"/>
    <w:rsid w:val="004457BC"/>
    <w:rsid w:val="00445D47"/>
    <w:rsid w:val="004769C6"/>
    <w:rsid w:val="00483246"/>
    <w:rsid w:val="0048494A"/>
    <w:rsid w:val="004868A7"/>
    <w:rsid w:val="00493973"/>
    <w:rsid w:val="0049662C"/>
    <w:rsid w:val="004A0CE8"/>
    <w:rsid w:val="004A1B68"/>
    <w:rsid w:val="004A62E8"/>
    <w:rsid w:val="004A7503"/>
    <w:rsid w:val="004A785C"/>
    <w:rsid w:val="004B04E9"/>
    <w:rsid w:val="004B09ED"/>
    <w:rsid w:val="004B2AC4"/>
    <w:rsid w:val="004B6899"/>
    <w:rsid w:val="004C1EBE"/>
    <w:rsid w:val="004D33E0"/>
    <w:rsid w:val="004E1A37"/>
    <w:rsid w:val="004E4CAB"/>
    <w:rsid w:val="004E6DAC"/>
    <w:rsid w:val="004F0C8B"/>
    <w:rsid w:val="004F2693"/>
    <w:rsid w:val="004F5FE8"/>
    <w:rsid w:val="004F66B8"/>
    <w:rsid w:val="00507C86"/>
    <w:rsid w:val="0051234D"/>
    <w:rsid w:val="00513A2B"/>
    <w:rsid w:val="00520C75"/>
    <w:rsid w:val="005230CF"/>
    <w:rsid w:val="005365CB"/>
    <w:rsid w:val="0054179E"/>
    <w:rsid w:val="00543FF4"/>
    <w:rsid w:val="005470A0"/>
    <w:rsid w:val="00551A7D"/>
    <w:rsid w:val="00553EEE"/>
    <w:rsid w:val="005542EC"/>
    <w:rsid w:val="005676EF"/>
    <w:rsid w:val="00573583"/>
    <w:rsid w:val="00573A22"/>
    <w:rsid w:val="005747BD"/>
    <w:rsid w:val="00584F45"/>
    <w:rsid w:val="005907D5"/>
    <w:rsid w:val="00593802"/>
    <w:rsid w:val="00596857"/>
    <w:rsid w:val="005A0FC5"/>
    <w:rsid w:val="005A1F96"/>
    <w:rsid w:val="005B3734"/>
    <w:rsid w:val="005B6813"/>
    <w:rsid w:val="005C2658"/>
    <w:rsid w:val="005C2D50"/>
    <w:rsid w:val="005C7A93"/>
    <w:rsid w:val="005C7D97"/>
    <w:rsid w:val="005D5131"/>
    <w:rsid w:val="005E2D01"/>
    <w:rsid w:val="005F6E33"/>
    <w:rsid w:val="00600094"/>
    <w:rsid w:val="00617D72"/>
    <w:rsid w:val="0062068A"/>
    <w:rsid w:val="00622331"/>
    <w:rsid w:val="00627E0E"/>
    <w:rsid w:val="0063086B"/>
    <w:rsid w:val="00647775"/>
    <w:rsid w:val="00654475"/>
    <w:rsid w:val="00660555"/>
    <w:rsid w:val="00670FEA"/>
    <w:rsid w:val="006817D9"/>
    <w:rsid w:val="00683150"/>
    <w:rsid w:val="006836D4"/>
    <w:rsid w:val="006A6899"/>
    <w:rsid w:val="006C5EC8"/>
    <w:rsid w:val="006C641D"/>
    <w:rsid w:val="006D1D0C"/>
    <w:rsid w:val="006D294D"/>
    <w:rsid w:val="006F123F"/>
    <w:rsid w:val="006F4294"/>
    <w:rsid w:val="007017C2"/>
    <w:rsid w:val="00705428"/>
    <w:rsid w:val="00707413"/>
    <w:rsid w:val="00711388"/>
    <w:rsid w:val="007126AC"/>
    <w:rsid w:val="0071740C"/>
    <w:rsid w:val="007219D2"/>
    <w:rsid w:val="0072781E"/>
    <w:rsid w:val="007329E1"/>
    <w:rsid w:val="007331BA"/>
    <w:rsid w:val="0073380B"/>
    <w:rsid w:val="007377F1"/>
    <w:rsid w:val="0074354E"/>
    <w:rsid w:val="007663F4"/>
    <w:rsid w:val="00767235"/>
    <w:rsid w:val="00774684"/>
    <w:rsid w:val="007877EA"/>
    <w:rsid w:val="00790915"/>
    <w:rsid w:val="007914E9"/>
    <w:rsid w:val="007B44B6"/>
    <w:rsid w:val="007B6173"/>
    <w:rsid w:val="007C39A9"/>
    <w:rsid w:val="007D1CDC"/>
    <w:rsid w:val="007F1F3B"/>
    <w:rsid w:val="007F7AEF"/>
    <w:rsid w:val="007F7F5A"/>
    <w:rsid w:val="008052D9"/>
    <w:rsid w:val="00811F3A"/>
    <w:rsid w:val="00814271"/>
    <w:rsid w:val="00817C2E"/>
    <w:rsid w:val="0082096E"/>
    <w:rsid w:val="0082276F"/>
    <w:rsid w:val="00823D7B"/>
    <w:rsid w:val="00825D7D"/>
    <w:rsid w:val="00830682"/>
    <w:rsid w:val="00832CCA"/>
    <w:rsid w:val="0083459B"/>
    <w:rsid w:val="0083742D"/>
    <w:rsid w:val="008423C7"/>
    <w:rsid w:val="00842CA0"/>
    <w:rsid w:val="00846F82"/>
    <w:rsid w:val="00853C96"/>
    <w:rsid w:val="008673B0"/>
    <w:rsid w:val="00872AB0"/>
    <w:rsid w:val="00877652"/>
    <w:rsid w:val="00877ED5"/>
    <w:rsid w:val="00883A25"/>
    <w:rsid w:val="00885EA4"/>
    <w:rsid w:val="00886A29"/>
    <w:rsid w:val="00892E66"/>
    <w:rsid w:val="00893E3C"/>
    <w:rsid w:val="008A7050"/>
    <w:rsid w:val="008C30FF"/>
    <w:rsid w:val="008C4523"/>
    <w:rsid w:val="008C5AB9"/>
    <w:rsid w:val="008D0372"/>
    <w:rsid w:val="008D2594"/>
    <w:rsid w:val="008D553F"/>
    <w:rsid w:val="008E6F65"/>
    <w:rsid w:val="008E704A"/>
    <w:rsid w:val="008F3582"/>
    <w:rsid w:val="008F445F"/>
    <w:rsid w:val="008F54AD"/>
    <w:rsid w:val="008F73AA"/>
    <w:rsid w:val="009011C9"/>
    <w:rsid w:val="00901BFD"/>
    <w:rsid w:val="00910EA2"/>
    <w:rsid w:val="009125EA"/>
    <w:rsid w:val="0091294D"/>
    <w:rsid w:val="00917E16"/>
    <w:rsid w:val="009204F4"/>
    <w:rsid w:val="00920DD2"/>
    <w:rsid w:val="00921A19"/>
    <w:rsid w:val="0092364E"/>
    <w:rsid w:val="00925924"/>
    <w:rsid w:val="0092722A"/>
    <w:rsid w:val="00932F0D"/>
    <w:rsid w:val="00940FB5"/>
    <w:rsid w:val="00941753"/>
    <w:rsid w:val="0094247E"/>
    <w:rsid w:val="009443B0"/>
    <w:rsid w:val="009450B7"/>
    <w:rsid w:val="00953F16"/>
    <w:rsid w:val="00954ECC"/>
    <w:rsid w:val="0096012D"/>
    <w:rsid w:val="00962BAF"/>
    <w:rsid w:val="00965B07"/>
    <w:rsid w:val="00966546"/>
    <w:rsid w:val="009665EA"/>
    <w:rsid w:val="0096767A"/>
    <w:rsid w:val="0098073B"/>
    <w:rsid w:val="00993B51"/>
    <w:rsid w:val="009B4EE5"/>
    <w:rsid w:val="009C40BF"/>
    <w:rsid w:val="009C788C"/>
    <w:rsid w:val="009D15CE"/>
    <w:rsid w:val="009D5401"/>
    <w:rsid w:val="009E489D"/>
    <w:rsid w:val="009E74B5"/>
    <w:rsid w:val="009F1313"/>
    <w:rsid w:val="009F7632"/>
    <w:rsid w:val="00A05B05"/>
    <w:rsid w:val="00A0778B"/>
    <w:rsid w:val="00A11474"/>
    <w:rsid w:val="00A17459"/>
    <w:rsid w:val="00A22E18"/>
    <w:rsid w:val="00A25CA9"/>
    <w:rsid w:val="00A30482"/>
    <w:rsid w:val="00A37A16"/>
    <w:rsid w:val="00A433D7"/>
    <w:rsid w:val="00A43A66"/>
    <w:rsid w:val="00A50AAD"/>
    <w:rsid w:val="00A536A6"/>
    <w:rsid w:val="00A556CF"/>
    <w:rsid w:val="00A706AE"/>
    <w:rsid w:val="00A735D3"/>
    <w:rsid w:val="00A73E53"/>
    <w:rsid w:val="00A83C74"/>
    <w:rsid w:val="00A85F6D"/>
    <w:rsid w:val="00AA7476"/>
    <w:rsid w:val="00AB2CA8"/>
    <w:rsid w:val="00AB3676"/>
    <w:rsid w:val="00AB4FCD"/>
    <w:rsid w:val="00AB6DDC"/>
    <w:rsid w:val="00AB7E3A"/>
    <w:rsid w:val="00AC0950"/>
    <w:rsid w:val="00AC1D56"/>
    <w:rsid w:val="00AC4BAE"/>
    <w:rsid w:val="00AD341A"/>
    <w:rsid w:val="00AD6948"/>
    <w:rsid w:val="00AE1883"/>
    <w:rsid w:val="00AF2AF1"/>
    <w:rsid w:val="00AF3056"/>
    <w:rsid w:val="00AF44D1"/>
    <w:rsid w:val="00AF5483"/>
    <w:rsid w:val="00B02CF2"/>
    <w:rsid w:val="00B04BC4"/>
    <w:rsid w:val="00B1277A"/>
    <w:rsid w:val="00B176A6"/>
    <w:rsid w:val="00B2128B"/>
    <w:rsid w:val="00B21899"/>
    <w:rsid w:val="00B24F16"/>
    <w:rsid w:val="00B278F9"/>
    <w:rsid w:val="00B32FC8"/>
    <w:rsid w:val="00B34169"/>
    <w:rsid w:val="00B344D4"/>
    <w:rsid w:val="00B35C8E"/>
    <w:rsid w:val="00B47D6F"/>
    <w:rsid w:val="00B5252C"/>
    <w:rsid w:val="00B605B0"/>
    <w:rsid w:val="00B64417"/>
    <w:rsid w:val="00B73329"/>
    <w:rsid w:val="00B739CC"/>
    <w:rsid w:val="00B77009"/>
    <w:rsid w:val="00B82436"/>
    <w:rsid w:val="00B920A1"/>
    <w:rsid w:val="00B92B63"/>
    <w:rsid w:val="00B935F9"/>
    <w:rsid w:val="00BA1B10"/>
    <w:rsid w:val="00BA2EED"/>
    <w:rsid w:val="00BA55E6"/>
    <w:rsid w:val="00BA69F4"/>
    <w:rsid w:val="00BB5654"/>
    <w:rsid w:val="00BB5FF7"/>
    <w:rsid w:val="00BC11BE"/>
    <w:rsid w:val="00BC4464"/>
    <w:rsid w:val="00BC4F85"/>
    <w:rsid w:val="00BC6951"/>
    <w:rsid w:val="00BD1DB4"/>
    <w:rsid w:val="00BD28C7"/>
    <w:rsid w:val="00BE426A"/>
    <w:rsid w:val="00BE4C6A"/>
    <w:rsid w:val="00BF2A23"/>
    <w:rsid w:val="00C04760"/>
    <w:rsid w:val="00C06913"/>
    <w:rsid w:val="00C07EEB"/>
    <w:rsid w:val="00C144A8"/>
    <w:rsid w:val="00C14D22"/>
    <w:rsid w:val="00C169AB"/>
    <w:rsid w:val="00C17E93"/>
    <w:rsid w:val="00C2022D"/>
    <w:rsid w:val="00C27095"/>
    <w:rsid w:val="00C27376"/>
    <w:rsid w:val="00C314EB"/>
    <w:rsid w:val="00C3311B"/>
    <w:rsid w:val="00C37FC3"/>
    <w:rsid w:val="00C40B9E"/>
    <w:rsid w:val="00C474E7"/>
    <w:rsid w:val="00C525DF"/>
    <w:rsid w:val="00C551B7"/>
    <w:rsid w:val="00C563FA"/>
    <w:rsid w:val="00C7592E"/>
    <w:rsid w:val="00C84217"/>
    <w:rsid w:val="00C86193"/>
    <w:rsid w:val="00C90E14"/>
    <w:rsid w:val="00C95114"/>
    <w:rsid w:val="00C96346"/>
    <w:rsid w:val="00CA148A"/>
    <w:rsid w:val="00CA6C81"/>
    <w:rsid w:val="00CB41A3"/>
    <w:rsid w:val="00CC2477"/>
    <w:rsid w:val="00CD0AD6"/>
    <w:rsid w:val="00CD38BE"/>
    <w:rsid w:val="00CD4D91"/>
    <w:rsid w:val="00D045D2"/>
    <w:rsid w:val="00D04672"/>
    <w:rsid w:val="00D05CBA"/>
    <w:rsid w:val="00D06487"/>
    <w:rsid w:val="00D10478"/>
    <w:rsid w:val="00D12EF1"/>
    <w:rsid w:val="00D21032"/>
    <w:rsid w:val="00D21877"/>
    <w:rsid w:val="00D25C85"/>
    <w:rsid w:val="00D27EC2"/>
    <w:rsid w:val="00D37BDE"/>
    <w:rsid w:val="00D53685"/>
    <w:rsid w:val="00D61A30"/>
    <w:rsid w:val="00D626DC"/>
    <w:rsid w:val="00D633D3"/>
    <w:rsid w:val="00D67B63"/>
    <w:rsid w:val="00D71206"/>
    <w:rsid w:val="00D73144"/>
    <w:rsid w:val="00D81F6A"/>
    <w:rsid w:val="00D85C9A"/>
    <w:rsid w:val="00D86A4D"/>
    <w:rsid w:val="00D87E42"/>
    <w:rsid w:val="00D97C5B"/>
    <w:rsid w:val="00DA1D95"/>
    <w:rsid w:val="00DA6B0E"/>
    <w:rsid w:val="00DB1D9D"/>
    <w:rsid w:val="00DC1311"/>
    <w:rsid w:val="00DD6890"/>
    <w:rsid w:val="00DD7B38"/>
    <w:rsid w:val="00DE2472"/>
    <w:rsid w:val="00DE6765"/>
    <w:rsid w:val="00DF5235"/>
    <w:rsid w:val="00E05C7D"/>
    <w:rsid w:val="00E12D70"/>
    <w:rsid w:val="00E13B0D"/>
    <w:rsid w:val="00E1643B"/>
    <w:rsid w:val="00E20445"/>
    <w:rsid w:val="00E2081E"/>
    <w:rsid w:val="00E2231D"/>
    <w:rsid w:val="00E22938"/>
    <w:rsid w:val="00E22AD3"/>
    <w:rsid w:val="00E24982"/>
    <w:rsid w:val="00E25C25"/>
    <w:rsid w:val="00E376BB"/>
    <w:rsid w:val="00E414D6"/>
    <w:rsid w:val="00E41E30"/>
    <w:rsid w:val="00E44DF0"/>
    <w:rsid w:val="00E45EDB"/>
    <w:rsid w:val="00E46329"/>
    <w:rsid w:val="00E47365"/>
    <w:rsid w:val="00E518BE"/>
    <w:rsid w:val="00E56438"/>
    <w:rsid w:val="00E56B2A"/>
    <w:rsid w:val="00E57BD1"/>
    <w:rsid w:val="00E60A85"/>
    <w:rsid w:val="00E65482"/>
    <w:rsid w:val="00E658C1"/>
    <w:rsid w:val="00E70292"/>
    <w:rsid w:val="00E71E39"/>
    <w:rsid w:val="00E876E7"/>
    <w:rsid w:val="00E90790"/>
    <w:rsid w:val="00E92E6C"/>
    <w:rsid w:val="00E947D4"/>
    <w:rsid w:val="00E9552C"/>
    <w:rsid w:val="00EA2A11"/>
    <w:rsid w:val="00EA2E7A"/>
    <w:rsid w:val="00EA553A"/>
    <w:rsid w:val="00EA5A47"/>
    <w:rsid w:val="00EA61B0"/>
    <w:rsid w:val="00EB2442"/>
    <w:rsid w:val="00ED023C"/>
    <w:rsid w:val="00ED03A5"/>
    <w:rsid w:val="00ED5E96"/>
    <w:rsid w:val="00ED7A41"/>
    <w:rsid w:val="00EE3169"/>
    <w:rsid w:val="00EF2D4E"/>
    <w:rsid w:val="00EF7644"/>
    <w:rsid w:val="00F020F4"/>
    <w:rsid w:val="00F036B9"/>
    <w:rsid w:val="00F04130"/>
    <w:rsid w:val="00F055F5"/>
    <w:rsid w:val="00F07242"/>
    <w:rsid w:val="00F07794"/>
    <w:rsid w:val="00F15331"/>
    <w:rsid w:val="00F17DC7"/>
    <w:rsid w:val="00F20630"/>
    <w:rsid w:val="00F233E7"/>
    <w:rsid w:val="00F305FA"/>
    <w:rsid w:val="00F32540"/>
    <w:rsid w:val="00F3638B"/>
    <w:rsid w:val="00F43CE0"/>
    <w:rsid w:val="00F52997"/>
    <w:rsid w:val="00F53E63"/>
    <w:rsid w:val="00F542E0"/>
    <w:rsid w:val="00F60F52"/>
    <w:rsid w:val="00F61569"/>
    <w:rsid w:val="00F721B7"/>
    <w:rsid w:val="00F741C2"/>
    <w:rsid w:val="00F852AE"/>
    <w:rsid w:val="00F90CA9"/>
    <w:rsid w:val="00F90CC1"/>
    <w:rsid w:val="00F911D1"/>
    <w:rsid w:val="00F94DDC"/>
    <w:rsid w:val="00F9612D"/>
    <w:rsid w:val="00F969EE"/>
    <w:rsid w:val="00FA0307"/>
    <w:rsid w:val="00FA16AC"/>
    <w:rsid w:val="00FA170B"/>
    <w:rsid w:val="00FA2637"/>
    <w:rsid w:val="00FA58F8"/>
    <w:rsid w:val="00FA5B99"/>
    <w:rsid w:val="00FC6116"/>
    <w:rsid w:val="00FC6E1F"/>
    <w:rsid w:val="00FC7AD8"/>
    <w:rsid w:val="00FD009F"/>
    <w:rsid w:val="00FD17B0"/>
    <w:rsid w:val="00FE14A8"/>
    <w:rsid w:val="00FE3A63"/>
    <w:rsid w:val="00FF01A8"/>
    <w:rsid w:val="00FF0FA7"/>
    <w:rsid w:val="00FF2938"/>
    <w:rsid w:val="00FF296E"/>
    <w:rsid w:val="00FF3237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D72CD5"/>
  <w15:docId w15:val="{D9ADE817-791E-4589-9D8F-ADA915A3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61951"/>
    <w:pPr>
      <w:spacing w:line="360" w:lineRule="auto"/>
      <w:ind w:left="284" w:right="284" w:firstLine="567"/>
      <w:jc w:val="both"/>
    </w:pPr>
    <w:rPr>
      <w:rFonts w:ascii="Arial" w:hAnsi="Arial"/>
      <w:snapToGrid w:val="0"/>
      <w:color w:val="000000"/>
      <w:sz w:val="24"/>
    </w:rPr>
  </w:style>
  <w:style w:type="paragraph" w:styleId="10">
    <w:name w:val="heading 1"/>
    <w:basedOn w:val="a6"/>
    <w:next w:val="a6"/>
    <w:link w:val="11"/>
    <w:qFormat/>
    <w:pPr>
      <w:keepNext/>
      <w:pageBreakBefore/>
      <w:suppressAutoHyphens/>
      <w:spacing w:line="480" w:lineRule="auto"/>
      <w:ind w:left="0" w:firstLine="0"/>
      <w:outlineLvl w:val="0"/>
    </w:pPr>
    <w:rPr>
      <w:caps/>
    </w:rPr>
  </w:style>
  <w:style w:type="paragraph" w:styleId="20">
    <w:name w:val="heading 2"/>
    <w:basedOn w:val="a6"/>
    <w:next w:val="a6"/>
    <w:qFormat/>
    <w:pPr>
      <w:keepNext/>
      <w:numPr>
        <w:ilvl w:val="1"/>
        <w:numId w:val="34"/>
      </w:numPr>
      <w:tabs>
        <w:tab w:val="left" w:pos="1559"/>
      </w:tabs>
      <w:spacing w:before="360" w:after="240" w:line="480" w:lineRule="auto"/>
      <w:outlineLvl w:val="1"/>
    </w:pPr>
    <w:rPr>
      <w:spacing w:val="38"/>
    </w:rPr>
  </w:style>
  <w:style w:type="paragraph" w:styleId="30">
    <w:name w:val="heading 3"/>
    <w:basedOn w:val="a6"/>
    <w:next w:val="a6"/>
    <w:qFormat/>
    <w:pPr>
      <w:keepNext/>
      <w:numPr>
        <w:ilvl w:val="2"/>
        <w:numId w:val="34"/>
      </w:numPr>
      <w:tabs>
        <w:tab w:val="left" w:pos="1843"/>
      </w:tabs>
      <w:spacing w:before="360" w:after="240" w:line="480" w:lineRule="auto"/>
      <w:outlineLvl w:val="2"/>
    </w:pPr>
    <w:rPr>
      <w:spacing w:val="38"/>
    </w:rPr>
  </w:style>
  <w:style w:type="paragraph" w:styleId="40">
    <w:name w:val="heading 4"/>
    <w:basedOn w:val="a6"/>
    <w:next w:val="a6"/>
    <w:qFormat/>
    <w:pPr>
      <w:keepNext/>
      <w:numPr>
        <w:ilvl w:val="3"/>
        <w:numId w:val="34"/>
      </w:numPr>
      <w:spacing w:before="360" w:after="240" w:line="480" w:lineRule="auto"/>
      <w:outlineLvl w:val="3"/>
    </w:pPr>
    <w:rPr>
      <w:spacing w:val="38"/>
    </w:rPr>
  </w:style>
  <w:style w:type="paragraph" w:styleId="50">
    <w:name w:val="heading 5"/>
    <w:basedOn w:val="a6"/>
    <w:next w:val="a6"/>
    <w:qFormat/>
    <w:pPr>
      <w:keepNext/>
      <w:numPr>
        <w:ilvl w:val="4"/>
        <w:numId w:val="34"/>
      </w:numPr>
      <w:spacing w:before="360" w:after="240" w:line="480" w:lineRule="auto"/>
      <w:outlineLvl w:val="4"/>
    </w:pPr>
    <w:rPr>
      <w:spacing w:val="38"/>
    </w:rPr>
  </w:style>
  <w:style w:type="paragraph" w:styleId="6">
    <w:name w:val="heading 6"/>
    <w:basedOn w:val="a6"/>
    <w:next w:val="a6"/>
    <w:qFormat/>
    <w:pPr>
      <w:keepNext/>
      <w:numPr>
        <w:ilvl w:val="5"/>
        <w:numId w:val="34"/>
      </w:numPr>
      <w:spacing w:before="360" w:after="240" w:line="480" w:lineRule="auto"/>
      <w:outlineLvl w:val="5"/>
    </w:pPr>
    <w:rPr>
      <w:spacing w:val="38"/>
    </w:rPr>
  </w:style>
  <w:style w:type="paragraph" w:styleId="7">
    <w:name w:val="heading 7"/>
    <w:basedOn w:val="a6"/>
    <w:next w:val="a6"/>
    <w:link w:val="70"/>
    <w:qFormat/>
    <w:rsid w:val="002337D5"/>
    <w:pPr>
      <w:tabs>
        <w:tab w:val="num" w:pos="1296"/>
      </w:tabs>
      <w:spacing w:before="240" w:after="60" w:line="480" w:lineRule="auto"/>
      <w:ind w:left="1296" w:right="0" w:hanging="1296"/>
      <w:outlineLvl w:val="6"/>
    </w:pPr>
    <w:rPr>
      <w:snapToGrid/>
      <w:color w:val="auto"/>
      <w:sz w:val="20"/>
    </w:rPr>
  </w:style>
  <w:style w:type="paragraph" w:styleId="8">
    <w:name w:val="heading 8"/>
    <w:basedOn w:val="a6"/>
    <w:next w:val="a6"/>
    <w:link w:val="80"/>
    <w:qFormat/>
    <w:rsid w:val="002337D5"/>
    <w:pPr>
      <w:tabs>
        <w:tab w:val="num" w:pos="1440"/>
      </w:tabs>
      <w:spacing w:before="240" w:after="60" w:line="480" w:lineRule="auto"/>
      <w:ind w:left="1440" w:right="0" w:hanging="1440"/>
      <w:outlineLvl w:val="7"/>
    </w:pPr>
    <w:rPr>
      <w:i/>
      <w:snapToGrid/>
      <w:color w:val="auto"/>
      <w:sz w:val="20"/>
    </w:rPr>
  </w:style>
  <w:style w:type="paragraph" w:styleId="9">
    <w:name w:val="heading 9"/>
    <w:basedOn w:val="a6"/>
    <w:next w:val="a6"/>
    <w:link w:val="90"/>
    <w:qFormat/>
    <w:rsid w:val="002337D5"/>
    <w:pPr>
      <w:tabs>
        <w:tab w:val="num" w:pos="1584"/>
      </w:tabs>
      <w:spacing w:before="240" w:after="60" w:line="480" w:lineRule="auto"/>
      <w:ind w:left="1584" w:right="0" w:hanging="1584"/>
      <w:outlineLvl w:val="8"/>
    </w:pPr>
    <w:rPr>
      <w:b/>
      <w:i/>
      <w:snapToGrid/>
      <w:color w:val="auto"/>
      <w:sz w:val="1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pPr>
      <w:tabs>
        <w:tab w:val="center" w:pos="4153"/>
        <w:tab w:val="right" w:pos="8306"/>
      </w:tabs>
    </w:pPr>
  </w:style>
  <w:style w:type="paragraph" w:styleId="ab">
    <w:name w:val="footer"/>
    <w:aliases w:val="Не удалять!"/>
    <w:pPr>
      <w:tabs>
        <w:tab w:val="center" w:pos="4677"/>
        <w:tab w:val="right" w:pos="9355"/>
      </w:tabs>
    </w:pPr>
    <w:rPr>
      <w:sz w:val="16"/>
      <w:lang w:val="en-US"/>
    </w:rPr>
  </w:style>
  <w:style w:type="paragraph" w:customStyle="1" w:styleId="ac">
    <w:name w:val="_штамп_номер"/>
    <w:pPr>
      <w:jc w:val="center"/>
    </w:pPr>
    <w:rPr>
      <w:rFonts w:ascii="Arial" w:hAnsi="Arial"/>
      <w:i/>
      <w:sz w:val="32"/>
    </w:rPr>
  </w:style>
  <w:style w:type="paragraph" w:customStyle="1" w:styleId="12">
    <w:name w:val="_штамп_1"/>
    <w:pPr>
      <w:suppressAutoHyphens/>
      <w:ind w:left="-85" w:right="-85"/>
    </w:pPr>
    <w:rPr>
      <w:rFonts w:ascii="Arial" w:hAnsi="Arial"/>
      <w:i/>
      <w:sz w:val="16"/>
    </w:rPr>
  </w:style>
  <w:style w:type="paragraph" w:customStyle="1" w:styleId="ad">
    <w:name w:val="_номер_страницы"/>
    <w:pPr>
      <w:jc w:val="center"/>
    </w:pPr>
    <w:rPr>
      <w:rFonts w:ascii="Arial" w:hAnsi="Arial"/>
      <w:w w:val="85"/>
    </w:rPr>
  </w:style>
  <w:style w:type="character" w:styleId="ae">
    <w:name w:val="page number"/>
    <w:rPr>
      <w:rFonts w:ascii="Arial" w:hAnsi="Arial"/>
      <w:i/>
      <w:noProof w:val="0"/>
      <w:snapToGrid w:val="0"/>
      <w:color w:val="auto"/>
      <w:sz w:val="16"/>
    </w:rPr>
  </w:style>
  <w:style w:type="paragraph" w:customStyle="1" w:styleId="af">
    <w:name w:val="_штамп_надпись"/>
    <w:pPr>
      <w:ind w:left="57" w:right="57"/>
      <w:jc w:val="center"/>
    </w:pPr>
    <w:rPr>
      <w:rFonts w:ascii="Arial" w:hAnsi="Arial"/>
      <w:i/>
      <w:sz w:val="16"/>
    </w:rPr>
  </w:style>
  <w:style w:type="paragraph" w:customStyle="1" w:styleId="af0">
    <w:name w:val="Обычный_таблицы"/>
    <w:basedOn w:val="a6"/>
    <w:pPr>
      <w:spacing w:before="60" w:after="60" w:line="240" w:lineRule="auto"/>
      <w:ind w:left="0" w:right="0" w:firstLine="0"/>
    </w:pPr>
    <w:rPr>
      <w:sz w:val="20"/>
      <w:lang w:val="en-US"/>
    </w:rPr>
  </w:style>
  <w:style w:type="paragraph" w:customStyle="1" w:styleId="af1">
    <w:name w:val="Название рисунка"/>
    <w:basedOn w:val="a6"/>
    <w:pPr>
      <w:spacing w:before="120" w:after="120"/>
      <w:jc w:val="center"/>
    </w:pPr>
    <w:rPr>
      <w:lang w:val="en-US"/>
    </w:rPr>
  </w:style>
  <w:style w:type="paragraph" w:customStyle="1" w:styleId="2-">
    <w:name w:val="Пункт 2-го уровня"/>
    <w:basedOn w:val="20"/>
    <w:next w:val="a6"/>
    <w:pPr>
      <w:spacing w:before="0" w:after="0" w:line="360" w:lineRule="auto"/>
    </w:pPr>
    <w:rPr>
      <w:spacing w:val="0"/>
    </w:rPr>
  </w:style>
  <w:style w:type="paragraph" w:customStyle="1" w:styleId="3-">
    <w:name w:val="Пункт 3-го уровня"/>
    <w:basedOn w:val="30"/>
    <w:next w:val="a6"/>
    <w:pPr>
      <w:spacing w:before="0" w:after="0" w:line="360" w:lineRule="auto"/>
    </w:pPr>
    <w:rPr>
      <w:spacing w:val="0"/>
    </w:rPr>
  </w:style>
  <w:style w:type="paragraph" w:customStyle="1" w:styleId="a0">
    <w:name w:val="Список алфавитный"/>
    <w:basedOn w:val="a6"/>
    <w:next w:val="a6"/>
    <w:pPr>
      <w:numPr>
        <w:numId w:val="5"/>
      </w:numPr>
    </w:pPr>
  </w:style>
  <w:style w:type="paragraph" w:customStyle="1" w:styleId="a">
    <w:name w:val="Список маркированный"/>
    <w:basedOn w:val="a6"/>
    <w:next w:val="a6"/>
    <w:pPr>
      <w:numPr>
        <w:numId w:val="6"/>
      </w:numPr>
    </w:pPr>
  </w:style>
  <w:style w:type="paragraph" w:customStyle="1" w:styleId="a2">
    <w:name w:val="Список многоуровневый"/>
    <w:next w:val="a6"/>
    <w:pPr>
      <w:numPr>
        <w:numId w:val="15"/>
      </w:numPr>
    </w:pPr>
    <w:rPr>
      <w:rFonts w:ascii="Arial" w:hAnsi="Arial"/>
      <w:sz w:val="24"/>
    </w:rPr>
  </w:style>
  <w:style w:type="paragraph" w:customStyle="1" w:styleId="a5">
    <w:name w:val="Список нумерованный"/>
    <w:basedOn w:val="a6"/>
    <w:next w:val="a6"/>
    <w:pPr>
      <w:numPr>
        <w:numId w:val="8"/>
      </w:numPr>
    </w:pPr>
  </w:style>
  <w:style w:type="paragraph" w:customStyle="1" w:styleId="a3">
    <w:name w:val="Список_м_таблицы"/>
    <w:basedOn w:val="af0"/>
    <w:pPr>
      <w:numPr>
        <w:numId w:val="9"/>
      </w:numPr>
      <w:tabs>
        <w:tab w:val="clear" w:pos="1418"/>
        <w:tab w:val="left" w:pos="284"/>
      </w:tabs>
      <w:ind w:left="0" w:firstLine="0"/>
      <w:jc w:val="left"/>
    </w:pPr>
    <w:rPr>
      <w:lang w:val="ru-RU"/>
    </w:rPr>
  </w:style>
  <w:style w:type="paragraph" w:customStyle="1" w:styleId="a4">
    <w:name w:val="Список_н_таблицы"/>
    <w:basedOn w:val="af0"/>
    <w:pPr>
      <w:numPr>
        <w:numId w:val="10"/>
      </w:numPr>
      <w:tabs>
        <w:tab w:val="left" w:pos="284"/>
      </w:tabs>
      <w:jc w:val="left"/>
    </w:pPr>
  </w:style>
  <w:style w:type="paragraph" w:styleId="13">
    <w:name w:val="toc 1"/>
    <w:basedOn w:val="a6"/>
    <w:next w:val="a6"/>
    <w:autoRedefine/>
    <w:semiHidden/>
    <w:pPr>
      <w:keepNext/>
      <w:tabs>
        <w:tab w:val="left" w:pos="567"/>
        <w:tab w:val="left" w:pos="851"/>
        <w:tab w:val="right" w:leader="dot" w:pos="9923"/>
      </w:tabs>
      <w:spacing w:before="120" w:after="120"/>
      <w:ind w:left="567" w:right="567" w:firstLine="0"/>
    </w:pPr>
    <w:rPr>
      <w:caps/>
      <w:noProof/>
    </w:rPr>
  </w:style>
  <w:style w:type="paragraph" w:styleId="21">
    <w:name w:val="toc 2"/>
    <w:basedOn w:val="a6"/>
    <w:next w:val="a6"/>
    <w:autoRedefine/>
    <w:semiHidden/>
    <w:pPr>
      <w:keepNext/>
      <w:tabs>
        <w:tab w:val="left" w:pos="720"/>
        <w:tab w:val="left" w:pos="993"/>
        <w:tab w:val="right" w:leader="dot" w:pos="9923"/>
      </w:tabs>
      <w:spacing w:before="120" w:after="120"/>
      <w:ind w:left="567" w:right="567" w:firstLine="0"/>
    </w:pPr>
    <w:rPr>
      <w:noProof/>
    </w:rPr>
  </w:style>
  <w:style w:type="paragraph" w:customStyle="1" w:styleId="14">
    <w:name w:val="Обложка_14"/>
    <w:basedOn w:val="a6"/>
    <w:next w:val="a6"/>
    <w:pPr>
      <w:keepNext/>
      <w:ind w:firstLine="0"/>
      <w:jc w:val="center"/>
    </w:pPr>
    <w:rPr>
      <w:sz w:val="28"/>
    </w:rPr>
  </w:style>
  <w:style w:type="paragraph" w:customStyle="1" w:styleId="af2">
    <w:name w:val="Обложка"/>
    <w:basedOn w:val="a6"/>
    <w:pPr>
      <w:keepNext/>
      <w:spacing w:before="240"/>
      <w:ind w:firstLine="0"/>
      <w:jc w:val="center"/>
    </w:pPr>
    <w:rPr>
      <w:caps/>
      <w:sz w:val="28"/>
    </w:rPr>
  </w:style>
  <w:style w:type="paragraph" w:styleId="af3">
    <w:name w:val="Balloon Text"/>
    <w:basedOn w:val="a6"/>
    <w:semiHidden/>
    <w:rsid w:val="00493973"/>
    <w:rPr>
      <w:rFonts w:ascii="Tahoma" w:hAnsi="Tahoma" w:cs="Tahoma"/>
      <w:sz w:val="16"/>
      <w:szCs w:val="16"/>
    </w:rPr>
  </w:style>
  <w:style w:type="paragraph" w:customStyle="1" w:styleId="af4">
    <w:name w:val="Название таблицы"/>
    <w:basedOn w:val="a6"/>
    <w:pPr>
      <w:spacing w:before="120" w:after="120"/>
      <w:ind w:firstLine="0"/>
    </w:pPr>
  </w:style>
  <w:style w:type="paragraph" w:customStyle="1" w:styleId="af5">
    <w:name w:val="Примечание"/>
    <w:basedOn w:val="a6"/>
    <w:rPr>
      <w:spacing w:val="20"/>
    </w:rPr>
  </w:style>
  <w:style w:type="paragraph" w:customStyle="1" w:styleId="4-">
    <w:name w:val="Пункт 4-го уровня"/>
    <w:basedOn w:val="40"/>
    <w:next w:val="a6"/>
    <w:pPr>
      <w:keepNext w:val="0"/>
      <w:spacing w:before="0" w:after="0" w:line="360" w:lineRule="auto"/>
    </w:pPr>
    <w:rPr>
      <w:spacing w:val="0"/>
    </w:rPr>
  </w:style>
  <w:style w:type="paragraph" w:customStyle="1" w:styleId="6-">
    <w:name w:val="Пункт 6-го уровня"/>
    <w:basedOn w:val="6"/>
    <w:next w:val="a6"/>
    <w:pPr>
      <w:keepNext w:val="0"/>
      <w:spacing w:before="0" w:after="0" w:line="360" w:lineRule="auto"/>
    </w:pPr>
    <w:rPr>
      <w:spacing w:val="0"/>
    </w:rPr>
  </w:style>
  <w:style w:type="paragraph" w:customStyle="1" w:styleId="5-">
    <w:name w:val="Пункт 5-го уровня"/>
    <w:basedOn w:val="50"/>
    <w:next w:val="a6"/>
    <w:pPr>
      <w:keepNext w:val="0"/>
      <w:spacing w:before="0" w:after="0" w:line="360" w:lineRule="auto"/>
    </w:pPr>
    <w:rPr>
      <w:spacing w:val="0"/>
    </w:rPr>
  </w:style>
  <w:style w:type="paragraph" w:customStyle="1" w:styleId="a1">
    <w:name w:val="Заголовок приложения"/>
    <w:basedOn w:val="a6"/>
    <w:next w:val="a6"/>
    <w:pPr>
      <w:keepNext/>
      <w:pageBreakBefore/>
      <w:numPr>
        <w:numId w:val="35"/>
      </w:numPr>
      <w:spacing w:line="480" w:lineRule="auto"/>
      <w:jc w:val="center"/>
    </w:pPr>
    <w:rPr>
      <w:caps/>
    </w:rPr>
  </w:style>
  <w:style w:type="paragraph" w:customStyle="1" w:styleId="1">
    <w:name w:val="Заголовок приложения 1"/>
    <w:basedOn w:val="a6"/>
    <w:next w:val="a6"/>
    <w:pPr>
      <w:keepNext/>
      <w:numPr>
        <w:ilvl w:val="1"/>
        <w:numId w:val="35"/>
      </w:numPr>
      <w:spacing w:before="360" w:after="240" w:line="480" w:lineRule="auto"/>
      <w:outlineLvl w:val="1"/>
    </w:pPr>
    <w:rPr>
      <w:spacing w:val="38"/>
    </w:rPr>
  </w:style>
  <w:style w:type="paragraph" w:customStyle="1" w:styleId="2">
    <w:name w:val="Заголовок приложения 2"/>
    <w:basedOn w:val="a6"/>
    <w:next w:val="a6"/>
    <w:pPr>
      <w:keepNext/>
      <w:numPr>
        <w:ilvl w:val="2"/>
        <w:numId w:val="35"/>
      </w:numPr>
      <w:spacing w:before="360" w:after="240" w:line="480" w:lineRule="auto"/>
      <w:outlineLvl w:val="2"/>
    </w:pPr>
    <w:rPr>
      <w:spacing w:val="38"/>
    </w:rPr>
  </w:style>
  <w:style w:type="paragraph" w:customStyle="1" w:styleId="3">
    <w:name w:val="Заголовок приложения 3"/>
    <w:basedOn w:val="a6"/>
    <w:next w:val="a6"/>
    <w:pPr>
      <w:keepNext/>
      <w:numPr>
        <w:ilvl w:val="3"/>
        <w:numId w:val="35"/>
      </w:numPr>
      <w:spacing w:before="360" w:after="240" w:line="480" w:lineRule="auto"/>
      <w:outlineLvl w:val="3"/>
    </w:pPr>
    <w:rPr>
      <w:spacing w:val="38"/>
    </w:rPr>
  </w:style>
  <w:style w:type="paragraph" w:customStyle="1" w:styleId="1-">
    <w:name w:val="Пункт приложения 1-го уровня"/>
    <w:basedOn w:val="1"/>
    <w:next w:val="a6"/>
    <w:pPr>
      <w:keepNext w:val="0"/>
      <w:spacing w:before="0" w:after="0" w:line="360" w:lineRule="auto"/>
    </w:pPr>
    <w:rPr>
      <w:spacing w:val="0"/>
    </w:rPr>
  </w:style>
  <w:style w:type="paragraph" w:customStyle="1" w:styleId="2-0">
    <w:name w:val="Пункт приложения 2-го уровня"/>
    <w:basedOn w:val="2"/>
    <w:next w:val="a6"/>
    <w:pPr>
      <w:keepNext w:val="0"/>
      <w:spacing w:before="0" w:after="0" w:line="360" w:lineRule="auto"/>
    </w:pPr>
    <w:rPr>
      <w:spacing w:val="0"/>
    </w:rPr>
  </w:style>
  <w:style w:type="paragraph" w:customStyle="1" w:styleId="3-0">
    <w:name w:val="Пункт приложения 3-го уровня"/>
    <w:basedOn w:val="3"/>
    <w:next w:val="a6"/>
    <w:pPr>
      <w:keepNext w:val="0"/>
      <w:spacing w:before="0" w:after="0" w:line="360" w:lineRule="auto"/>
    </w:pPr>
    <w:rPr>
      <w:spacing w:val="0"/>
    </w:rPr>
  </w:style>
  <w:style w:type="paragraph" w:customStyle="1" w:styleId="4">
    <w:name w:val="Заголовок приложения 4"/>
    <w:basedOn w:val="a6"/>
    <w:next w:val="a6"/>
    <w:pPr>
      <w:keepNext/>
      <w:numPr>
        <w:ilvl w:val="4"/>
        <w:numId w:val="35"/>
      </w:numPr>
      <w:spacing w:before="360" w:after="240" w:line="480" w:lineRule="auto"/>
      <w:outlineLvl w:val="4"/>
    </w:pPr>
    <w:rPr>
      <w:spacing w:val="38"/>
      <w:lang w:val="en-US"/>
    </w:rPr>
  </w:style>
  <w:style w:type="paragraph" w:customStyle="1" w:styleId="5">
    <w:name w:val="Заголовок приложения 5"/>
    <w:basedOn w:val="a6"/>
    <w:next w:val="a6"/>
    <w:pPr>
      <w:keepNext/>
      <w:numPr>
        <w:ilvl w:val="5"/>
        <w:numId w:val="35"/>
      </w:numPr>
      <w:spacing w:before="360" w:after="240" w:line="480" w:lineRule="auto"/>
      <w:outlineLvl w:val="5"/>
    </w:pPr>
    <w:rPr>
      <w:spacing w:val="38"/>
      <w:lang w:val="en-US"/>
    </w:rPr>
  </w:style>
  <w:style w:type="paragraph" w:customStyle="1" w:styleId="4-0">
    <w:name w:val="Пункт приложения 4-го уровня"/>
    <w:basedOn w:val="4"/>
    <w:next w:val="a6"/>
    <w:pPr>
      <w:keepNext w:val="0"/>
      <w:spacing w:before="0" w:after="0" w:line="360" w:lineRule="auto"/>
    </w:pPr>
    <w:rPr>
      <w:spacing w:val="0"/>
    </w:rPr>
  </w:style>
  <w:style w:type="paragraph" w:customStyle="1" w:styleId="5-0">
    <w:name w:val="Пункт приложения 5-го уровня"/>
    <w:basedOn w:val="5"/>
    <w:next w:val="a6"/>
    <w:pPr>
      <w:keepNext w:val="0"/>
      <w:spacing w:before="0" w:after="0" w:line="360" w:lineRule="auto"/>
    </w:pPr>
    <w:rPr>
      <w:spacing w:val="0"/>
    </w:rPr>
  </w:style>
  <w:style w:type="paragraph" w:customStyle="1" w:styleId="Char">
    <w:name w:val="Char"/>
    <w:basedOn w:val="af6"/>
    <w:autoRedefine/>
    <w:semiHidden/>
    <w:rsid w:val="00EA553A"/>
    <w:pPr>
      <w:spacing w:before="120" w:line="240" w:lineRule="auto"/>
      <w:ind w:right="0"/>
      <w:jc w:val="left"/>
    </w:pPr>
    <w:rPr>
      <w:rFonts w:ascii="Times New Roman" w:hAnsi="Times New Roman"/>
      <w:iCs/>
      <w:sz w:val="22"/>
      <w:szCs w:val="24"/>
    </w:rPr>
  </w:style>
  <w:style w:type="paragraph" w:styleId="af6">
    <w:name w:val="Body Text"/>
    <w:basedOn w:val="a6"/>
    <w:rsid w:val="00EA553A"/>
    <w:pPr>
      <w:spacing w:after="120"/>
    </w:pPr>
  </w:style>
  <w:style w:type="character" w:customStyle="1" w:styleId="70">
    <w:name w:val="Заголовок 7 Знак"/>
    <w:link w:val="7"/>
    <w:rsid w:val="002337D5"/>
    <w:rPr>
      <w:rFonts w:ascii="Arial" w:hAnsi="Arial"/>
    </w:rPr>
  </w:style>
  <w:style w:type="character" w:customStyle="1" w:styleId="80">
    <w:name w:val="Заголовок 8 Знак"/>
    <w:link w:val="8"/>
    <w:rsid w:val="002337D5"/>
    <w:rPr>
      <w:rFonts w:ascii="Arial" w:hAnsi="Arial"/>
      <w:i/>
    </w:rPr>
  </w:style>
  <w:style w:type="character" w:customStyle="1" w:styleId="90">
    <w:name w:val="Заголовок 9 Знак"/>
    <w:link w:val="9"/>
    <w:rsid w:val="002337D5"/>
    <w:rPr>
      <w:rFonts w:ascii="Arial" w:hAnsi="Arial"/>
      <w:b/>
      <w:i/>
      <w:sz w:val="18"/>
    </w:rPr>
  </w:style>
  <w:style w:type="character" w:styleId="af7">
    <w:name w:val="annotation reference"/>
    <w:rsid w:val="00061F12"/>
    <w:rPr>
      <w:sz w:val="16"/>
      <w:szCs w:val="16"/>
    </w:rPr>
  </w:style>
  <w:style w:type="paragraph" w:styleId="af8">
    <w:name w:val="annotation text"/>
    <w:basedOn w:val="a6"/>
    <w:link w:val="af9"/>
    <w:rsid w:val="00061F12"/>
    <w:rPr>
      <w:sz w:val="20"/>
    </w:rPr>
  </w:style>
  <w:style w:type="character" w:customStyle="1" w:styleId="af9">
    <w:name w:val="Текст примечания Знак"/>
    <w:link w:val="af8"/>
    <w:rsid w:val="00061F12"/>
    <w:rPr>
      <w:rFonts w:ascii="Arial" w:hAnsi="Arial"/>
      <w:snapToGrid w:val="0"/>
      <w:color w:val="000000"/>
    </w:rPr>
  </w:style>
  <w:style w:type="paragraph" w:styleId="afa">
    <w:name w:val="annotation subject"/>
    <w:basedOn w:val="af8"/>
    <w:next w:val="af8"/>
    <w:link w:val="afb"/>
    <w:rsid w:val="00061F12"/>
    <w:rPr>
      <w:b/>
      <w:bCs/>
    </w:rPr>
  </w:style>
  <w:style w:type="character" w:customStyle="1" w:styleId="afb">
    <w:name w:val="Тема примечания Знак"/>
    <w:link w:val="afa"/>
    <w:rsid w:val="00061F12"/>
    <w:rPr>
      <w:rFonts w:ascii="Arial" w:hAnsi="Arial"/>
      <w:b/>
      <w:bCs/>
      <w:snapToGrid w:val="0"/>
      <w:color w:val="000000"/>
    </w:rPr>
  </w:style>
  <w:style w:type="paragraph" w:customStyle="1" w:styleId="afc">
    <w:name w:val="Титульный лист"/>
    <w:basedOn w:val="a6"/>
    <w:rsid w:val="00E376BB"/>
    <w:pPr>
      <w:ind w:left="567" w:right="0" w:firstLine="0"/>
      <w:jc w:val="center"/>
    </w:pPr>
    <w:rPr>
      <w:snapToGrid/>
      <w:color w:val="auto"/>
      <w:sz w:val="28"/>
    </w:rPr>
  </w:style>
  <w:style w:type="paragraph" w:customStyle="1" w:styleId="81">
    <w:name w:val="Штамп_8"/>
    <w:rsid w:val="00823D7B"/>
    <w:pPr>
      <w:suppressAutoHyphens/>
      <w:ind w:left="-85" w:right="-85"/>
    </w:pPr>
    <w:rPr>
      <w:rFonts w:ascii="Arial" w:hAnsi="Arial"/>
      <w:i/>
      <w:sz w:val="16"/>
    </w:rPr>
  </w:style>
  <w:style w:type="character" w:customStyle="1" w:styleId="11">
    <w:name w:val="Заголовок 1 Знак"/>
    <w:link w:val="10"/>
    <w:locked/>
    <w:rsid w:val="0083742D"/>
    <w:rPr>
      <w:rFonts w:ascii="Arial" w:hAnsi="Arial"/>
      <w:caps/>
      <w:snapToGrid w:val="0"/>
      <w:color w:val="000000"/>
      <w:sz w:val="24"/>
    </w:rPr>
  </w:style>
  <w:style w:type="paragraph" w:customStyle="1" w:styleId="15">
    <w:name w:val="заголовок 1"/>
    <w:basedOn w:val="a6"/>
    <w:next w:val="a6"/>
    <w:rsid w:val="002A1175"/>
    <w:pPr>
      <w:keepNext/>
      <w:spacing w:before="240" w:after="60" w:line="276" w:lineRule="auto"/>
      <w:ind w:firstLine="851"/>
    </w:pPr>
    <w:rPr>
      <w:rFonts w:ascii="GOST type A" w:hAnsi="GOST type A"/>
      <w:b/>
      <w:i/>
      <w:snapToGrid/>
      <w:color w:val="auto"/>
      <w:kern w:val="28"/>
      <w:sz w:val="28"/>
    </w:rPr>
  </w:style>
  <w:style w:type="paragraph" w:styleId="afd">
    <w:name w:val="List Paragraph"/>
    <w:basedOn w:val="a6"/>
    <w:uiPriority w:val="34"/>
    <w:qFormat/>
    <w:rsid w:val="00940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rkina\&#1056;&#1072;&#1073;&#1086;&#1095;&#1080;&#1081;%20&#1089;&#1090;&#1086;&#1083;\A3_g_tx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78443-AD1D-42ED-9D89-DCCFB857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A3_g_txt</Template>
  <TotalTime>249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Текстовый документ А4</vt:lpstr>
    </vt:vector>
  </TitlesOfParts>
  <Company>CHERUS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Текстовый документ А4</dc:title>
  <dc:creator>vkovalev</dc:creator>
  <cp:lastModifiedBy>Козина Елена Валентиновна</cp:lastModifiedBy>
  <cp:revision>55</cp:revision>
  <cp:lastPrinted>2019-12-24T11:11:00Z</cp:lastPrinted>
  <dcterms:created xsi:type="dcterms:W3CDTF">2015-08-06T08:40:00Z</dcterms:created>
  <dcterms:modified xsi:type="dcterms:W3CDTF">2020-07-09T10:35:00Z</dcterms:modified>
</cp:coreProperties>
</file>